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EED2" w14:textId="77777777" w:rsidR="00272C5F" w:rsidRDefault="00272C5F" w:rsidP="00272C5F">
      <w:pPr>
        <w:jc w:val="center"/>
        <w:rPr>
          <w:rFonts w:ascii="Arial" w:hAnsi="Arial" w:cs="Arial"/>
        </w:rPr>
      </w:pPr>
    </w:p>
    <w:p w14:paraId="532C8C9E" w14:textId="77777777" w:rsidR="00272C5F" w:rsidRDefault="00272C5F" w:rsidP="006459EE">
      <w:pPr>
        <w:rPr>
          <w:rFonts w:ascii="Arial" w:hAnsi="Arial" w:cs="Arial"/>
        </w:rPr>
      </w:pPr>
    </w:p>
    <w:p w14:paraId="0CF39D3A" w14:textId="287CB4B0" w:rsidR="00272C5F" w:rsidRPr="00827B71" w:rsidRDefault="00272C5F" w:rsidP="00272C5F">
      <w:pPr>
        <w:jc w:val="center"/>
        <w:rPr>
          <w:b/>
          <w:bCs/>
        </w:rPr>
      </w:pPr>
      <w:r w:rsidRPr="00827B71">
        <w:rPr>
          <w:b/>
          <w:bCs/>
        </w:rPr>
        <w:t>CONSIMŢĂMÂNT PENTRU EXAMEN CT</w:t>
      </w:r>
    </w:p>
    <w:p w14:paraId="78E37A5B" w14:textId="77777777" w:rsidR="00272C5F" w:rsidRPr="00DD5CDC" w:rsidRDefault="00272C5F" w:rsidP="00272C5F"/>
    <w:p w14:paraId="49D9EF6B" w14:textId="77777777" w:rsidR="00272C5F" w:rsidRPr="00DD5CDC" w:rsidRDefault="00272C5F" w:rsidP="00272C5F">
      <w:pPr>
        <w:spacing w:line="360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7155"/>
      </w:tblGrid>
      <w:tr w:rsidR="009C15C0" w:rsidRPr="009C15C0" w14:paraId="30D1B5D2" w14:textId="77777777" w:rsidTr="0073344E">
        <w:trPr>
          <w:trHeight w:val="210"/>
          <w:jc w:val="center"/>
        </w:trPr>
        <w:tc>
          <w:tcPr>
            <w:tcW w:w="2835" w:type="dxa"/>
            <w:vMerge w:val="restart"/>
            <w:vAlign w:val="center"/>
          </w:tcPr>
          <w:p w14:paraId="0B89A83C" w14:textId="77777777" w:rsidR="009C15C0" w:rsidRPr="009C15C0" w:rsidRDefault="009C15C0" w:rsidP="009C15C0">
            <w:pPr>
              <w:autoSpaceDE w:val="0"/>
              <w:autoSpaceDN w:val="0"/>
              <w:adjustRightInd w:val="0"/>
              <w:spacing w:after="200" w:line="276" w:lineRule="auto"/>
              <w:ind w:left="34" w:right="-96"/>
              <w:rPr>
                <w:rFonts w:eastAsia="Calibri"/>
                <w:b/>
                <w:iCs/>
                <w:lang w:val="ro-RO"/>
              </w:rPr>
            </w:pPr>
            <w:r w:rsidRPr="009C15C0">
              <w:rPr>
                <w:rFonts w:eastAsia="Calibri"/>
                <w:b/>
                <w:iCs/>
                <w:lang w:val="ro-RO"/>
              </w:rPr>
              <w:t>1. Datele pacientului</w:t>
            </w:r>
          </w:p>
        </w:tc>
        <w:tc>
          <w:tcPr>
            <w:tcW w:w="7655" w:type="dxa"/>
            <w:vAlign w:val="center"/>
          </w:tcPr>
          <w:p w14:paraId="3B07AF02" w14:textId="77777777" w:rsidR="009C15C0" w:rsidRPr="009C15C0" w:rsidRDefault="009C15C0" w:rsidP="009C15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Cs/>
                <w:lang w:val="ro-RO"/>
              </w:rPr>
            </w:pPr>
            <w:r w:rsidRPr="009C15C0">
              <w:rPr>
                <w:rFonts w:eastAsia="Calibri"/>
                <w:iCs/>
                <w:lang w:val="ro-RO"/>
              </w:rPr>
              <w:t>Numele şi prenumele:</w:t>
            </w:r>
          </w:p>
        </w:tc>
      </w:tr>
      <w:tr w:rsidR="009C15C0" w:rsidRPr="009C15C0" w14:paraId="3CDA795F" w14:textId="77777777" w:rsidTr="0073344E">
        <w:trPr>
          <w:trHeight w:val="210"/>
          <w:jc w:val="center"/>
        </w:trPr>
        <w:tc>
          <w:tcPr>
            <w:tcW w:w="2835" w:type="dxa"/>
            <w:vMerge/>
            <w:vAlign w:val="center"/>
          </w:tcPr>
          <w:p w14:paraId="783907D0" w14:textId="77777777" w:rsidR="009C15C0" w:rsidRPr="009C15C0" w:rsidRDefault="009C15C0" w:rsidP="009C15C0">
            <w:pPr>
              <w:autoSpaceDE w:val="0"/>
              <w:autoSpaceDN w:val="0"/>
              <w:adjustRightInd w:val="0"/>
              <w:spacing w:after="200" w:line="276" w:lineRule="auto"/>
              <w:ind w:left="34" w:right="-96"/>
              <w:rPr>
                <w:rFonts w:eastAsia="Calibri"/>
                <w:b/>
                <w:iCs/>
                <w:lang w:val="ro-RO"/>
              </w:rPr>
            </w:pPr>
          </w:p>
        </w:tc>
        <w:tc>
          <w:tcPr>
            <w:tcW w:w="7655" w:type="dxa"/>
            <w:vAlign w:val="center"/>
          </w:tcPr>
          <w:p w14:paraId="3EED9E30" w14:textId="77777777" w:rsidR="009C15C0" w:rsidRPr="009C15C0" w:rsidRDefault="009C15C0" w:rsidP="009C15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Cs/>
                <w:lang w:val="ro-RO"/>
              </w:rPr>
            </w:pPr>
            <w:r w:rsidRPr="009C15C0">
              <w:rPr>
                <w:rFonts w:eastAsia="Calibri"/>
                <w:iCs/>
                <w:lang w:val="ro-RO"/>
              </w:rPr>
              <w:t>Domiciliul/reşedinţa:</w:t>
            </w:r>
          </w:p>
        </w:tc>
      </w:tr>
      <w:tr w:rsidR="009C15C0" w:rsidRPr="009C15C0" w14:paraId="44A7BFE3" w14:textId="77777777" w:rsidTr="0073344E">
        <w:trPr>
          <w:trHeight w:val="672"/>
          <w:jc w:val="center"/>
        </w:trPr>
        <w:tc>
          <w:tcPr>
            <w:tcW w:w="2835" w:type="dxa"/>
            <w:vMerge/>
            <w:vAlign w:val="center"/>
          </w:tcPr>
          <w:p w14:paraId="246EF480" w14:textId="77777777" w:rsidR="009C15C0" w:rsidRPr="009C15C0" w:rsidRDefault="009C15C0" w:rsidP="009C15C0">
            <w:pPr>
              <w:autoSpaceDE w:val="0"/>
              <w:autoSpaceDN w:val="0"/>
              <w:adjustRightInd w:val="0"/>
              <w:spacing w:after="200" w:line="276" w:lineRule="auto"/>
              <w:ind w:left="34" w:right="-96"/>
              <w:rPr>
                <w:rFonts w:eastAsia="Calibri"/>
                <w:b/>
                <w:iCs/>
                <w:lang w:val="ro-RO"/>
              </w:rPr>
            </w:pPr>
          </w:p>
        </w:tc>
        <w:tc>
          <w:tcPr>
            <w:tcW w:w="7655" w:type="dxa"/>
            <w:vAlign w:val="center"/>
          </w:tcPr>
          <w:p w14:paraId="4FA694D0" w14:textId="77777777" w:rsidR="009C15C0" w:rsidRPr="009C15C0" w:rsidRDefault="009C15C0" w:rsidP="009C15C0">
            <w:pPr>
              <w:spacing w:after="200" w:line="276" w:lineRule="auto"/>
              <w:rPr>
                <w:rFonts w:eastAsia="Calibri"/>
                <w:b/>
                <w:lang w:val="ro-RO"/>
              </w:rPr>
            </w:pPr>
            <w:r w:rsidRPr="009C15C0">
              <w:rPr>
                <w:rFonts w:eastAsia="Calibri"/>
                <w:lang w:val="ro-RO"/>
              </w:rPr>
              <w:t>Legitimat cu B.I/C.I. seria……..nr……………………………………..., CNP………………………………………………………………………</w:t>
            </w:r>
          </w:p>
        </w:tc>
      </w:tr>
      <w:tr w:rsidR="009C15C0" w:rsidRPr="009C15C0" w14:paraId="73D5D902" w14:textId="77777777" w:rsidTr="0073344E">
        <w:trPr>
          <w:trHeight w:val="159"/>
          <w:jc w:val="center"/>
        </w:trPr>
        <w:tc>
          <w:tcPr>
            <w:tcW w:w="2835" w:type="dxa"/>
            <w:vMerge w:val="restart"/>
            <w:vAlign w:val="center"/>
          </w:tcPr>
          <w:p w14:paraId="72793683" w14:textId="77777777" w:rsidR="009C15C0" w:rsidRPr="009C15C0" w:rsidRDefault="009C15C0" w:rsidP="009C15C0">
            <w:pPr>
              <w:autoSpaceDE w:val="0"/>
              <w:autoSpaceDN w:val="0"/>
              <w:adjustRightInd w:val="0"/>
              <w:spacing w:after="200" w:line="276" w:lineRule="auto"/>
              <w:ind w:left="34" w:right="-96"/>
              <w:rPr>
                <w:rFonts w:eastAsia="Calibri"/>
                <w:b/>
                <w:iCs/>
                <w:lang w:val="ro-RO"/>
              </w:rPr>
            </w:pPr>
            <w:r w:rsidRPr="009C15C0">
              <w:rPr>
                <w:rFonts w:eastAsia="Calibri"/>
                <w:b/>
                <w:iCs/>
                <w:lang w:val="ro-RO"/>
              </w:rPr>
              <w:t>2. Reprezentantul legal al pacientului*)</w:t>
            </w:r>
          </w:p>
        </w:tc>
        <w:tc>
          <w:tcPr>
            <w:tcW w:w="7655" w:type="dxa"/>
          </w:tcPr>
          <w:p w14:paraId="2F2D31A2" w14:textId="77777777" w:rsidR="009C15C0" w:rsidRPr="009C15C0" w:rsidRDefault="009C15C0" w:rsidP="009C15C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iCs/>
                <w:lang w:val="ro-RO"/>
              </w:rPr>
            </w:pPr>
            <w:r w:rsidRPr="009C15C0">
              <w:rPr>
                <w:rFonts w:eastAsia="Calibri"/>
                <w:iCs/>
                <w:lang w:val="ro-RO"/>
              </w:rPr>
              <w:t>Numele şi prenumele:</w:t>
            </w:r>
          </w:p>
        </w:tc>
      </w:tr>
      <w:tr w:rsidR="009C15C0" w:rsidRPr="009C15C0" w14:paraId="61AF6FE8" w14:textId="77777777" w:rsidTr="0073344E">
        <w:trPr>
          <w:trHeight w:val="157"/>
          <w:jc w:val="center"/>
        </w:trPr>
        <w:tc>
          <w:tcPr>
            <w:tcW w:w="2835" w:type="dxa"/>
            <w:vMerge/>
          </w:tcPr>
          <w:p w14:paraId="6DF314AA" w14:textId="77777777" w:rsidR="009C15C0" w:rsidRPr="009C15C0" w:rsidRDefault="009C15C0" w:rsidP="009C15C0">
            <w:pPr>
              <w:autoSpaceDE w:val="0"/>
              <w:autoSpaceDN w:val="0"/>
              <w:adjustRightInd w:val="0"/>
              <w:spacing w:after="200" w:line="276" w:lineRule="auto"/>
              <w:ind w:left="34" w:right="-96"/>
              <w:jc w:val="both"/>
              <w:rPr>
                <w:rFonts w:eastAsia="Calibri"/>
                <w:iCs/>
                <w:color w:val="008000"/>
                <w:lang w:val="ro-RO"/>
              </w:rPr>
            </w:pPr>
          </w:p>
        </w:tc>
        <w:tc>
          <w:tcPr>
            <w:tcW w:w="7655" w:type="dxa"/>
          </w:tcPr>
          <w:p w14:paraId="216CB02D" w14:textId="77777777" w:rsidR="009C15C0" w:rsidRPr="009C15C0" w:rsidRDefault="009C15C0" w:rsidP="009C15C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iCs/>
                <w:lang w:val="ro-RO"/>
              </w:rPr>
            </w:pPr>
            <w:r w:rsidRPr="009C15C0">
              <w:rPr>
                <w:rFonts w:eastAsia="Calibri"/>
                <w:iCs/>
                <w:lang w:val="ro-RO"/>
              </w:rPr>
              <w:t>Domiciliul/reşedinţa:</w:t>
            </w:r>
          </w:p>
        </w:tc>
      </w:tr>
      <w:tr w:rsidR="009C15C0" w:rsidRPr="009C15C0" w14:paraId="33FAE2D8" w14:textId="77777777" w:rsidTr="0073344E">
        <w:trPr>
          <w:trHeight w:val="157"/>
          <w:jc w:val="center"/>
        </w:trPr>
        <w:tc>
          <w:tcPr>
            <w:tcW w:w="2835" w:type="dxa"/>
            <w:vMerge/>
          </w:tcPr>
          <w:p w14:paraId="22651503" w14:textId="77777777" w:rsidR="009C15C0" w:rsidRPr="009C15C0" w:rsidRDefault="009C15C0" w:rsidP="009C15C0">
            <w:pPr>
              <w:autoSpaceDE w:val="0"/>
              <w:autoSpaceDN w:val="0"/>
              <w:adjustRightInd w:val="0"/>
              <w:spacing w:after="200" w:line="276" w:lineRule="auto"/>
              <w:ind w:left="34" w:right="-96"/>
              <w:jc w:val="both"/>
              <w:rPr>
                <w:rFonts w:eastAsia="Calibri"/>
                <w:iCs/>
                <w:color w:val="008000"/>
                <w:lang w:val="ro-RO"/>
              </w:rPr>
            </w:pPr>
          </w:p>
        </w:tc>
        <w:tc>
          <w:tcPr>
            <w:tcW w:w="7655" w:type="dxa"/>
          </w:tcPr>
          <w:p w14:paraId="1AE3E5FD" w14:textId="77777777" w:rsidR="009C15C0" w:rsidRPr="009C15C0" w:rsidRDefault="009C15C0" w:rsidP="009C15C0">
            <w:pPr>
              <w:spacing w:after="200" w:line="276" w:lineRule="auto"/>
              <w:rPr>
                <w:rFonts w:eastAsia="Calibri"/>
                <w:b/>
                <w:lang w:val="ro-RO"/>
              </w:rPr>
            </w:pPr>
            <w:r w:rsidRPr="009C15C0">
              <w:rPr>
                <w:rFonts w:eastAsia="Calibri"/>
                <w:lang w:val="ro-RO"/>
              </w:rPr>
              <w:t>Legitimat cu B.I/C.I. seria___nr._______, CNP………………………</w:t>
            </w:r>
          </w:p>
        </w:tc>
      </w:tr>
      <w:tr w:rsidR="009C15C0" w:rsidRPr="009C15C0" w14:paraId="0F4B22E4" w14:textId="77777777" w:rsidTr="0073344E">
        <w:trPr>
          <w:trHeight w:val="413"/>
          <w:jc w:val="center"/>
        </w:trPr>
        <w:tc>
          <w:tcPr>
            <w:tcW w:w="2835" w:type="dxa"/>
            <w:vMerge/>
          </w:tcPr>
          <w:p w14:paraId="3ADD3A55" w14:textId="77777777" w:rsidR="009C15C0" w:rsidRPr="009C15C0" w:rsidRDefault="009C15C0" w:rsidP="009C15C0">
            <w:pPr>
              <w:autoSpaceDE w:val="0"/>
              <w:autoSpaceDN w:val="0"/>
              <w:adjustRightInd w:val="0"/>
              <w:spacing w:after="200" w:line="276" w:lineRule="auto"/>
              <w:ind w:left="34" w:right="-96"/>
              <w:jc w:val="both"/>
              <w:rPr>
                <w:rFonts w:eastAsia="Calibri"/>
                <w:iCs/>
                <w:color w:val="008000"/>
                <w:lang w:val="ro-RO"/>
              </w:rPr>
            </w:pPr>
          </w:p>
        </w:tc>
        <w:tc>
          <w:tcPr>
            <w:tcW w:w="7655" w:type="dxa"/>
          </w:tcPr>
          <w:p w14:paraId="54139BC1" w14:textId="77777777" w:rsidR="009C15C0" w:rsidRPr="009C15C0" w:rsidRDefault="009C15C0" w:rsidP="009C15C0">
            <w:pPr>
              <w:spacing w:after="200" w:line="276" w:lineRule="auto"/>
              <w:jc w:val="both"/>
              <w:rPr>
                <w:rFonts w:eastAsia="Calibri"/>
                <w:lang w:val="ro-RO"/>
              </w:rPr>
            </w:pPr>
            <w:r w:rsidRPr="009C15C0">
              <w:rPr>
                <w:rFonts w:eastAsia="Calibri"/>
                <w:lang w:val="ro-RO"/>
              </w:rPr>
              <w:t>Calitatea …………..actul doveditor……………………………………..</w:t>
            </w:r>
          </w:p>
        </w:tc>
      </w:tr>
      <w:tr w:rsidR="009C15C0" w:rsidRPr="009C15C0" w14:paraId="1B6B1089" w14:textId="77777777" w:rsidTr="0073344E">
        <w:trPr>
          <w:jc w:val="center"/>
        </w:trPr>
        <w:tc>
          <w:tcPr>
            <w:tcW w:w="10490" w:type="dxa"/>
            <w:gridSpan w:val="2"/>
          </w:tcPr>
          <w:p w14:paraId="50864E42" w14:textId="77777777" w:rsidR="009C15C0" w:rsidRPr="009C15C0" w:rsidRDefault="009C15C0" w:rsidP="009C15C0">
            <w:pPr>
              <w:autoSpaceDE w:val="0"/>
              <w:autoSpaceDN w:val="0"/>
              <w:adjustRightInd w:val="0"/>
              <w:spacing w:after="200"/>
              <w:ind w:left="34" w:right="91"/>
              <w:jc w:val="both"/>
              <w:rPr>
                <w:rFonts w:eastAsia="Calibri"/>
                <w:iCs/>
                <w:sz w:val="18"/>
                <w:szCs w:val="18"/>
                <w:lang w:val="ro-RO"/>
              </w:rPr>
            </w:pPr>
            <w:r w:rsidRPr="009C15C0">
              <w:rPr>
                <w:rFonts w:eastAsia="Calibri"/>
                <w:iCs/>
                <w:lang w:val="ro-RO"/>
              </w:rPr>
              <w:t xml:space="preserve">    </w:t>
            </w:r>
            <w:r w:rsidRPr="009C15C0">
              <w:rPr>
                <w:rFonts w:eastAsia="Calibri"/>
                <w:iCs/>
                <w:sz w:val="22"/>
                <w:szCs w:val="22"/>
                <w:lang w:val="ro-RO"/>
              </w:rPr>
              <w:t xml:space="preserve">*) </w:t>
            </w:r>
            <w:r w:rsidRPr="009C15C0">
              <w:rPr>
                <w:rFonts w:eastAsia="Calibri"/>
                <w:iCs/>
                <w:sz w:val="18"/>
                <w:szCs w:val="18"/>
                <w:lang w:val="ro-RO"/>
              </w:rPr>
              <w:t xml:space="preserve">Se utilizează în cazul majorilor fără discernământ conform deciziei comisiei de expertiză medico-legală psihiatrică </w:t>
            </w:r>
          </w:p>
          <w:p w14:paraId="4B75141D" w14:textId="77777777" w:rsidR="009C15C0" w:rsidRPr="009C15C0" w:rsidRDefault="009C15C0" w:rsidP="009C15C0">
            <w:pPr>
              <w:autoSpaceDE w:val="0"/>
              <w:autoSpaceDN w:val="0"/>
              <w:adjustRightInd w:val="0"/>
              <w:spacing w:after="200"/>
              <w:ind w:left="34" w:right="91"/>
              <w:jc w:val="both"/>
              <w:rPr>
                <w:rFonts w:eastAsia="Calibri"/>
                <w:iCs/>
                <w:sz w:val="18"/>
                <w:szCs w:val="18"/>
                <w:lang w:val="ro-RO"/>
              </w:rPr>
            </w:pPr>
            <w:r w:rsidRPr="009C15C0">
              <w:rPr>
                <w:rFonts w:eastAsia="Calibri"/>
                <w:iCs/>
                <w:sz w:val="18"/>
                <w:szCs w:val="18"/>
                <w:lang w:val="ro-RO"/>
              </w:rPr>
              <w:t xml:space="preserve"> </w:t>
            </w:r>
            <w:r w:rsidRPr="009C15C0">
              <w:rPr>
                <w:rFonts w:eastAsia="Calibri"/>
                <w:iCs/>
                <w:sz w:val="18"/>
                <w:szCs w:val="18"/>
                <w:u w:val="single"/>
                <w:lang w:val="ro-RO"/>
              </w:rPr>
              <w:t>În cazul pacientului minor</w:t>
            </w:r>
            <w:r w:rsidRPr="009C15C0">
              <w:rPr>
                <w:rFonts w:eastAsia="Calibri"/>
                <w:iCs/>
                <w:sz w:val="18"/>
                <w:szCs w:val="18"/>
                <w:lang w:val="ro-RO"/>
              </w:rPr>
              <w:t xml:space="preserve">, acordul scris se va obţine de la părinte ori de la reprezentantul legal sau, în lipsa acestora, de la ruda cea mai apropiată. Prin </w:t>
            </w:r>
            <w:r w:rsidRPr="009C15C0">
              <w:rPr>
                <w:rFonts w:eastAsia="Calibri"/>
                <w:b/>
                <w:bCs/>
                <w:iCs/>
                <w:sz w:val="18"/>
                <w:szCs w:val="18"/>
                <w:lang w:val="ro-RO"/>
              </w:rPr>
              <w:t xml:space="preserve">rudă cea mai apropiată </w:t>
            </w:r>
            <w:r w:rsidRPr="009C15C0">
              <w:rPr>
                <w:rFonts w:eastAsia="Calibri"/>
                <w:iCs/>
                <w:sz w:val="18"/>
                <w:szCs w:val="18"/>
                <w:lang w:val="ro-RO"/>
              </w:rPr>
              <w:t>în sensul prezentului alineat se înţelege rudele majore care însoţesc pacientul minor, până la al patrulea grad inclusiv.</w:t>
            </w:r>
          </w:p>
          <w:p w14:paraId="5916CAA2" w14:textId="77777777" w:rsidR="009C15C0" w:rsidRDefault="009C15C0" w:rsidP="009C15C0">
            <w:pPr>
              <w:autoSpaceDE w:val="0"/>
              <w:autoSpaceDN w:val="0"/>
              <w:adjustRightInd w:val="0"/>
              <w:ind w:left="34" w:right="91"/>
              <w:jc w:val="both"/>
              <w:rPr>
                <w:iCs/>
                <w:sz w:val="18"/>
                <w:szCs w:val="18"/>
                <w:lang w:val="ro-RO"/>
              </w:rPr>
            </w:pPr>
            <w:r w:rsidRPr="009C15C0">
              <w:rPr>
                <w:rFonts w:eastAsia="Calibri"/>
                <w:iCs/>
                <w:sz w:val="18"/>
                <w:szCs w:val="18"/>
                <w:u w:val="single"/>
                <w:lang w:val="ro-RO"/>
              </w:rPr>
              <w:t>În cazul pacientului major cu care medicul,  asistentul medical/moaşa nu poate comunica în mod eficient, din pricina condiţiei medicale a pacientului la momentul la care este necesară exprimarea consimţământului</w:t>
            </w:r>
            <w:r w:rsidRPr="009C15C0">
              <w:rPr>
                <w:iCs/>
                <w:sz w:val="18"/>
                <w:szCs w:val="18"/>
                <w:lang w:val="ro-RO"/>
              </w:rPr>
              <w:t xml:space="preserve">, acordul scris se poate obţine de la soţul/soţia sau ruda majoră cea mai apropiată a pacientului. Prin </w:t>
            </w:r>
            <w:r w:rsidRPr="009C15C0">
              <w:rPr>
                <w:b/>
                <w:bCs/>
                <w:iCs/>
                <w:sz w:val="18"/>
                <w:szCs w:val="18"/>
                <w:lang w:val="ro-RO"/>
              </w:rPr>
              <w:t xml:space="preserve">ruda cea mai apropiată </w:t>
            </w:r>
            <w:r w:rsidRPr="009C15C0">
              <w:rPr>
                <w:iCs/>
                <w:sz w:val="18"/>
                <w:szCs w:val="18"/>
                <w:lang w:val="ro-RO"/>
              </w:rPr>
              <w:t>se înţelege, în ordine, părintele, descendentul, rudele în linie colaterală până la al patrulea grad inclusiv.</w:t>
            </w:r>
          </w:p>
          <w:p w14:paraId="65918A14" w14:textId="77777777" w:rsidR="00732728" w:rsidRPr="009C15C0" w:rsidRDefault="00732728" w:rsidP="009C15C0">
            <w:pPr>
              <w:autoSpaceDE w:val="0"/>
              <w:autoSpaceDN w:val="0"/>
              <w:adjustRightInd w:val="0"/>
              <w:ind w:left="34" w:right="91"/>
              <w:jc w:val="both"/>
              <w:rPr>
                <w:iCs/>
                <w:sz w:val="18"/>
                <w:szCs w:val="18"/>
                <w:lang w:val="ro-RO"/>
              </w:rPr>
            </w:pPr>
          </w:p>
        </w:tc>
      </w:tr>
    </w:tbl>
    <w:p w14:paraId="6FD441FD" w14:textId="77777777" w:rsidR="009C15C0" w:rsidRDefault="009C15C0" w:rsidP="00272C5F">
      <w:pPr>
        <w:rPr>
          <w:sz w:val="22"/>
          <w:szCs w:val="22"/>
          <w:lang w:val="fr-FR"/>
        </w:rPr>
      </w:pPr>
    </w:p>
    <w:p w14:paraId="464A57FC" w14:textId="53C0BE20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Date antropometrice</w:t>
      </w:r>
      <w:r w:rsidR="009C15C0">
        <w:rPr>
          <w:sz w:val="22"/>
          <w:szCs w:val="22"/>
          <w:lang w:val="fr-FR"/>
        </w:rPr>
        <w:t xml:space="preserve"> pacient</w:t>
      </w:r>
      <w:r w:rsidRPr="00DD5CDC">
        <w:rPr>
          <w:sz w:val="22"/>
          <w:szCs w:val="22"/>
          <w:lang w:val="fr-FR"/>
        </w:rPr>
        <w:t xml:space="preserve"> : </w:t>
      </w:r>
      <w:r w:rsidR="00DD5CDC">
        <w:rPr>
          <w:sz w:val="22"/>
          <w:szCs w:val="22"/>
          <w:lang w:val="fr-FR"/>
        </w:rPr>
        <w:t>î</w:t>
      </w:r>
      <w:r w:rsidRPr="00DD5CDC">
        <w:rPr>
          <w:sz w:val="22"/>
          <w:szCs w:val="22"/>
          <w:lang w:val="fr-FR"/>
        </w:rPr>
        <w:t>n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>l</w:t>
      </w:r>
      <w:r w:rsidR="00DD5CDC">
        <w:rPr>
          <w:sz w:val="22"/>
          <w:szCs w:val="22"/>
          <w:lang w:val="fr-FR"/>
        </w:rPr>
        <w:t>ț</w:t>
      </w:r>
      <w:r w:rsidRPr="00DD5CDC">
        <w:rPr>
          <w:sz w:val="22"/>
          <w:szCs w:val="22"/>
          <w:lang w:val="fr-FR"/>
        </w:rPr>
        <w:t>ime_______________________ greutate____________</w:t>
      </w:r>
    </w:p>
    <w:p w14:paraId="2D1E30E5" w14:textId="5F89C6EF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Interven</w:t>
      </w:r>
      <w:r w:rsidR="009C15C0">
        <w:rPr>
          <w:sz w:val="22"/>
          <w:szCs w:val="22"/>
          <w:lang w:val="fr-FR"/>
        </w:rPr>
        <w:t>ț</w:t>
      </w:r>
      <w:r w:rsidRPr="00DD5CDC">
        <w:rPr>
          <w:sz w:val="22"/>
          <w:szCs w:val="22"/>
          <w:lang w:val="fr-FR"/>
        </w:rPr>
        <w:t>ii chirurgicale______________________________________________________</w:t>
      </w:r>
    </w:p>
    <w:p w14:paraId="7A468C91" w14:textId="77777777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_________________________________________________________________________</w:t>
      </w:r>
    </w:p>
    <w:p w14:paraId="7F8B8C89" w14:textId="48787612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Examene radiologice anterioare : denumire_________________________cu/f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>r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 xml:space="preserve"> s.c._____</w:t>
      </w:r>
    </w:p>
    <w:p w14:paraId="279B5955" w14:textId="728380CF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Dac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 xml:space="preserve"> da, se men</w:t>
      </w:r>
      <w:r w:rsidR="00E458FF">
        <w:rPr>
          <w:sz w:val="22"/>
          <w:szCs w:val="22"/>
          <w:lang w:val="fr-FR"/>
        </w:rPr>
        <w:t>ț</w:t>
      </w:r>
      <w:r w:rsidRPr="00DD5CDC">
        <w:rPr>
          <w:sz w:val="22"/>
          <w:szCs w:val="22"/>
          <w:lang w:val="fr-FR"/>
        </w:rPr>
        <w:t>ioneaz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 xml:space="preserve"> felul acesteia__________________________________________</w:t>
      </w:r>
    </w:p>
    <w:p w14:paraId="0DBEEB92" w14:textId="77777777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_________________________________________________________________________</w:t>
      </w:r>
    </w:p>
    <w:p w14:paraId="706003C6" w14:textId="05091C94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</w:p>
    <w:p w14:paraId="2E7DA490" w14:textId="77777777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</w:p>
    <w:p w14:paraId="251EF5DE" w14:textId="77777777" w:rsidR="00272C5F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CHESTIONAR :</w:t>
      </w:r>
    </w:p>
    <w:p w14:paraId="456DA01D" w14:textId="77777777" w:rsidR="00082A72" w:rsidRPr="00DD5CDC" w:rsidRDefault="00082A72" w:rsidP="00886F24">
      <w:pPr>
        <w:spacing w:line="276" w:lineRule="auto"/>
        <w:rPr>
          <w:sz w:val="22"/>
          <w:szCs w:val="22"/>
          <w:lang w:val="fr-FR"/>
        </w:rPr>
      </w:pPr>
    </w:p>
    <w:p w14:paraId="2FCAF90D" w14:textId="745D27EE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1. Alergii medicamentoase/alimentare ?                                                       DA/NU</w:t>
      </w:r>
    </w:p>
    <w:p w14:paraId="18C1326E" w14:textId="1948432E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2. Sunte</w:t>
      </w:r>
      <w:r w:rsidR="00E458FF">
        <w:rPr>
          <w:sz w:val="22"/>
          <w:szCs w:val="22"/>
          <w:lang w:val="fr-FR"/>
        </w:rPr>
        <w:t>ț</w:t>
      </w:r>
      <w:r w:rsidRPr="00DD5CDC">
        <w:rPr>
          <w:sz w:val="22"/>
          <w:szCs w:val="22"/>
          <w:lang w:val="fr-FR"/>
        </w:rPr>
        <w:t>i diagnosticat cu insuficie</w:t>
      </w:r>
      <w:r w:rsidR="00E458FF">
        <w:rPr>
          <w:sz w:val="22"/>
          <w:szCs w:val="22"/>
          <w:lang w:val="fr-FR"/>
        </w:rPr>
        <w:t>nț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 xml:space="preserve"> cardiac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 xml:space="preserve"> sau afec</w:t>
      </w:r>
      <w:r w:rsidR="00E458FF">
        <w:rPr>
          <w:sz w:val="22"/>
          <w:szCs w:val="22"/>
          <w:lang w:val="fr-FR"/>
        </w:rPr>
        <w:t>ț</w:t>
      </w:r>
      <w:r w:rsidRPr="00DD5CDC">
        <w:rPr>
          <w:sz w:val="22"/>
          <w:szCs w:val="22"/>
          <w:lang w:val="fr-FR"/>
        </w:rPr>
        <w:t xml:space="preserve">iuni cardiace ?     </w:t>
      </w:r>
      <w:r w:rsidR="00684E7F" w:rsidRPr="00DD5CDC">
        <w:rPr>
          <w:sz w:val="22"/>
          <w:szCs w:val="22"/>
          <w:lang w:val="fr-FR"/>
        </w:rPr>
        <w:t xml:space="preserve"> </w:t>
      </w:r>
      <w:r w:rsidRPr="00DD5CDC">
        <w:rPr>
          <w:sz w:val="22"/>
          <w:szCs w:val="22"/>
          <w:lang w:val="fr-FR"/>
        </w:rPr>
        <w:t>DA/NU</w:t>
      </w:r>
    </w:p>
    <w:p w14:paraId="46B85D1C" w14:textId="0C265CE5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3. Ave</w:t>
      </w:r>
      <w:r w:rsidR="00E458FF">
        <w:rPr>
          <w:sz w:val="22"/>
          <w:szCs w:val="22"/>
          <w:lang w:val="fr-FR"/>
        </w:rPr>
        <w:t>ț</w:t>
      </w:r>
      <w:r w:rsidRPr="00DD5CDC">
        <w:rPr>
          <w:sz w:val="22"/>
          <w:szCs w:val="22"/>
          <w:lang w:val="fr-FR"/>
        </w:rPr>
        <w:t>i diabet zaharat ?</w:t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="00684E7F" w:rsidRPr="00DD5CDC">
        <w:rPr>
          <w:sz w:val="22"/>
          <w:szCs w:val="22"/>
          <w:lang w:val="fr-FR"/>
        </w:rPr>
        <w:t xml:space="preserve"> </w:t>
      </w:r>
      <w:r w:rsidRPr="00DD5CDC">
        <w:rPr>
          <w:sz w:val="22"/>
          <w:szCs w:val="22"/>
          <w:lang w:val="fr-FR"/>
        </w:rPr>
        <w:t>DA/NU</w:t>
      </w:r>
    </w:p>
    <w:p w14:paraId="29D8C906" w14:textId="799E3D42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 xml:space="preserve">    Dac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 xml:space="preserve"> DA, atunci : tratament/doza/periodicitate__________________________________</w:t>
      </w:r>
    </w:p>
    <w:p w14:paraId="7CA4BA73" w14:textId="3299D0E6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________________________________________________________________________</w:t>
      </w:r>
    </w:p>
    <w:p w14:paraId="5691D4B9" w14:textId="77777777" w:rsidR="00272C5F" w:rsidRDefault="00272C5F" w:rsidP="00886F24">
      <w:pPr>
        <w:spacing w:line="276" w:lineRule="auto"/>
        <w:rPr>
          <w:sz w:val="22"/>
          <w:szCs w:val="22"/>
          <w:lang w:val="fr-FR"/>
        </w:rPr>
      </w:pPr>
    </w:p>
    <w:p w14:paraId="455F0B0C" w14:textId="77777777" w:rsidR="00886F24" w:rsidRDefault="00886F24" w:rsidP="00886F24">
      <w:pPr>
        <w:spacing w:line="276" w:lineRule="auto"/>
        <w:rPr>
          <w:sz w:val="22"/>
          <w:szCs w:val="22"/>
          <w:lang w:val="fr-FR"/>
        </w:rPr>
      </w:pPr>
    </w:p>
    <w:p w14:paraId="0B54A2C1" w14:textId="77777777" w:rsidR="006459EE" w:rsidRPr="00DD5CDC" w:rsidRDefault="006459EE" w:rsidP="00886F24">
      <w:pPr>
        <w:spacing w:line="276" w:lineRule="auto"/>
        <w:rPr>
          <w:sz w:val="22"/>
          <w:szCs w:val="22"/>
          <w:lang w:val="fr-FR"/>
        </w:rPr>
      </w:pPr>
    </w:p>
    <w:p w14:paraId="339A9C4B" w14:textId="03070E8F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4. A</w:t>
      </w:r>
      <w:r w:rsidR="00E458FF">
        <w:rPr>
          <w:sz w:val="22"/>
          <w:szCs w:val="22"/>
          <w:lang w:val="fr-FR"/>
        </w:rPr>
        <w:t>ț</w:t>
      </w:r>
      <w:r w:rsidRPr="00DD5CDC">
        <w:rPr>
          <w:sz w:val="22"/>
          <w:szCs w:val="22"/>
          <w:lang w:val="fr-FR"/>
        </w:rPr>
        <w:t>i avut sau av</w:t>
      </w:r>
      <w:r w:rsidR="00E458FF">
        <w:rPr>
          <w:sz w:val="22"/>
          <w:szCs w:val="22"/>
          <w:lang w:val="fr-FR"/>
        </w:rPr>
        <w:t>eț</w:t>
      </w:r>
      <w:r w:rsidRPr="00DD5CDC">
        <w:rPr>
          <w:sz w:val="22"/>
          <w:szCs w:val="22"/>
          <w:lang w:val="fr-FR"/>
        </w:rPr>
        <w:t>i afec</w:t>
      </w:r>
      <w:r w:rsidR="00E458FF">
        <w:rPr>
          <w:sz w:val="22"/>
          <w:szCs w:val="22"/>
          <w:lang w:val="fr-FR"/>
        </w:rPr>
        <w:t>ț</w:t>
      </w:r>
      <w:r w:rsidRPr="00DD5CDC">
        <w:rPr>
          <w:sz w:val="22"/>
          <w:szCs w:val="22"/>
          <w:lang w:val="fr-FR"/>
        </w:rPr>
        <w:t xml:space="preserve">iuni renale ?                                                  </w:t>
      </w:r>
      <w:r w:rsidRPr="00DD5CDC">
        <w:rPr>
          <w:sz w:val="22"/>
          <w:szCs w:val="22"/>
          <w:lang w:val="fr-FR"/>
        </w:rPr>
        <w:tab/>
        <w:t>DA/NU</w:t>
      </w:r>
    </w:p>
    <w:p w14:paraId="4D6AAFFA" w14:textId="11B32678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 xml:space="preserve">   Dac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 xml:space="preserve"> DA, atunci : denumire afec</w:t>
      </w:r>
      <w:r w:rsidR="00E458FF">
        <w:rPr>
          <w:sz w:val="22"/>
          <w:szCs w:val="22"/>
          <w:lang w:val="fr-FR"/>
        </w:rPr>
        <w:t>ț</w:t>
      </w:r>
      <w:r w:rsidRPr="00DD5CDC">
        <w:rPr>
          <w:sz w:val="22"/>
          <w:szCs w:val="22"/>
          <w:lang w:val="fr-FR"/>
        </w:rPr>
        <w:t>iune/tratament/doza____________________________</w:t>
      </w:r>
    </w:p>
    <w:p w14:paraId="10EDF5A5" w14:textId="650507AD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_________________________________________________________________________</w:t>
      </w:r>
    </w:p>
    <w:p w14:paraId="13F57D08" w14:textId="77777777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_________________________________________________________________________</w:t>
      </w:r>
    </w:p>
    <w:p w14:paraId="4BCA5753" w14:textId="010DB00E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5. Sunte</w:t>
      </w:r>
      <w:r w:rsidR="00E458FF">
        <w:rPr>
          <w:sz w:val="22"/>
          <w:szCs w:val="22"/>
          <w:lang w:val="fr-FR"/>
        </w:rPr>
        <w:t>ț</w:t>
      </w:r>
      <w:r w:rsidRPr="00DD5CDC">
        <w:rPr>
          <w:sz w:val="22"/>
          <w:szCs w:val="22"/>
          <w:lang w:val="fr-FR"/>
        </w:rPr>
        <w:t>i diagnosticat cu astm bron</w:t>
      </w:r>
      <w:r w:rsidR="00E458FF">
        <w:rPr>
          <w:sz w:val="22"/>
          <w:szCs w:val="22"/>
          <w:lang w:val="fr-FR"/>
        </w:rPr>
        <w:t>ș</w:t>
      </w:r>
      <w:r w:rsidRPr="00DD5CDC">
        <w:rPr>
          <w:sz w:val="22"/>
          <w:szCs w:val="22"/>
          <w:lang w:val="fr-FR"/>
        </w:rPr>
        <w:t>ic ?</w:t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  <w:t>DA/NU</w:t>
      </w:r>
    </w:p>
    <w:p w14:paraId="2C84E691" w14:textId="298E244D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 xml:space="preserve">   Dac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 xml:space="preserve"> DA : tratament/doza/periodicitate________________________________________</w:t>
      </w:r>
    </w:p>
    <w:p w14:paraId="018E133C" w14:textId="77777777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________________________________________________________________________</w:t>
      </w:r>
    </w:p>
    <w:p w14:paraId="42848E02" w14:textId="77777777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________________________________________________________________________</w:t>
      </w:r>
    </w:p>
    <w:p w14:paraId="7248B8D1" w14:textId="5D99D317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6. Sunte</w:t>
      </w:r>
      <w:r w:rsidR="00E458FF">
        <w:rPr>
          <w:sz w:val="22"/>
          <w:szCs w:val="22"/>
          <w:lang w:val="fr-FR"/>
        </w:rPr>
        <w:t>ț</w:t>
      </w:r>
      <w:r w:rsidRPr="00DD5CDC">
        <w:rPr>
          <w:sz w:val="22"/>
          <w:szCs w:val="22"/>
          <w:lang w:val="fr-FR"/>
        </w:rPr>
        <w:t>i claustrofob ?</w:t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  <w:t>DA/NU</w:t>
      </w:r>
    </w:p>
    <w:p w14:paraId="6AE72A47" w14:textId="19C57137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7. Sunte</w:t>
      </w:r>
      <w:r w:rsidR="00E458FF">
        <w:rPr>
          <w:sz w:val="22"/>
          <w:szCs w:val="22"/>
          <w:lang w:val="fr-FR"/>
        </w:rPr>
        <w:t>ț</w:t>
      </w:r>
      <w:r w:rsidRPr="00DD5CDC">
        <w:rPr>
          <w:sz w:val="22"/>
          <w:szCs w:val="22"/>
          <w:lang w:val="fr-FR"/>
        </w:rPr>
        <w:t xml:space="preserve">i </w:t>
      </w:r>
      <w:r w:rsidR="00DD5CDC">
        <w:rPr>
          <w:sz w:val="22"/>
          <w:szCs w:val="22"/>
          <w:lang w:val="fr-FR"/>
        </w:rPr>
        <w:t>î</w:t>
      </w:r>
      <w:r w:rsidRPr="00DD5CDC">
        <w:rPr>
          <w:sz w:val="22"/>
          <w:szCs w:val="22"/>
          <w:lang w:val="fr-FR"/>
        </w:rPr>
        <w:t>ns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>rcinat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> ?</w:t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  <w:t>DA/NU</w:t>
      </w:r>
    </w:p>
    <w:p w14:paraId="414DC57A" w14:textId="5F2BC691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>8. Al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>pta</w:t>
      </w:r>
      <w:r w:rsidR="00E458FF">
        <w:rPr>
          <w:sz w:val="22"/>
          <w:szCs w:val="22"/>
          <w:lang w:val="fr-FR"/>
        </w:rPr>
        <w:t>ț</w:t>
      </w:r>
      <w:r w:rsidRPr="00DD5CDC">
        <w:rPr>
          <w:sz w:val="22"/>
          <w:szCs w:val="22"/>
          <w:lang w:val="fr-FR"/>
        </w:rPr>
        <w:t>i ?</w:t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fr-FR"/>
        </w:rPr>
        <w:tab/>
        <w:t>DA/NU</w:t>
      </w:r>
    </w:p>
    <w:p w14:paraId="5F9DB182" w14:textId="77777777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</w:p>
    <w:p w14:paraId="3FAFC069" w14:textId="6156A408" w:rsidR="00272C5F" w:rsidRPr="00DD5CDC" w:rsidRDefault="00272C5F" w:rsidP="00926225">
      <w:pPr>
        <w:spacing w:line="276" w:lineRule="auto"/>
        <w:rPr>
          <w:sz w:val="22"/>
          <w:szCs w:val="22"/>
          <w:lang w:val="fr-FR"/>
        </w:rPr>
      </w:pPr>
      <w:r w:rsidRPr="00DD5CDC">
        <w:rPr>
          <w:sz w:val="22"/>
          <w:szCs w:val="22"/>
          <w:lang w:val="fr-FR"/>
        </w:rPr>
        <w:tab/>
        <w:t>Subsemnatul(a)________________________sunt de acord, ca la recomandarea medicului curant s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 xml:space="preserve"> efectuez investiga</w:t>
      </w:r>
      <w:r w:rsidR="00E458FF">
        <w:rPr>
          <w:sz w:val="22"/>
          <w:szCs w:val="22"/>
          <w:lang w:val="fr-FR"/>
        </w:rPr>
        <w:t>ț</w:t>
      </w:r>
      <w:r w:rsidRPr="00DD5CDC">
        <w:rPr>
          <w:sz w:val="22"/>
          <w:szCs w:val="22"/>
          <w:lang w:val="fr-FR"/>
        </w:rPr>
        <w:t>ia CT. Am fost informat(a) corespunz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 xml:space="preserve">tor despre metoda de investigare. La </w:t>
      </w:r>
      <w:r w:rsidR="00DD5CDC">
        <w:rPr>
          <w:sz w:val="22"/>
          <w:szCs w:val="22"/>
          <w:lang w:val="fr-FR"/>
        </w:rPr>
        <w:t>î</w:t>
      </w:r>
      <w:r w:rsidRPr="00DD5CDC">
        <w:rPr>
          <w:sz w:val="22"/>
          <w:szCs w:val="22"/>
          <w:lang w:val="fr-FR"/>
        </w:rPr>
        <w:t>ntreb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>rile mele am primit r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>spunsuri concludente.</w:t>
      </w:r>
    </w:p>
    <w:p w14:paraId="54756378" w14:textId="77777777" w:rsidR="00272C5F" w:rsidRPr="00DD5CDC" w:rsidRDefault="00272C5F" w:rsidP="00886F24">
      <w:pPr>
        <w:spacing w:line="276" w:lineRule="auto"/>
        <w:rPr>
          <w:sz w:val="22"/>
          <w:szCs w:val="22"/>
          <w:lang w:val="fr-FR"/>
        </w:rPr>
      </w:pPr>
    </w:p>
    <w:p w14:paraId="3675DEF1" w14:textId="327D8AF4" w:rsidR="00272C5F" w:rsidRPr="00DD5CDC" w:rsidRDefault="00272C5F" w:rsidP="00886F24">
      <w:pPr>
        <w:spacing w:line="276" w:lineRule="auto"/>
        <w:rPr>
          <w:sz w:val="22"/>
          <w:szCs w:val="22"/>
          <w:lang w:val="pt-BR"/>
        </w:rPr>
      </w:pPr>
      <w:r w:rsidRPr="00DD5CDC">
        <w:rPr>
          <w:sz w:val="22"/>
          <w:szCs w:val="22"/>
          <w:lang w:val="fr-FR"/>
        </w:rPr>
        <w:tab/>
      </w:r>
      <w:r w:rsidRPr="00DD5CDC">
        <w:rPr>
          <w:sz w:val="22"/>
          <w:szCs w:val="22"/>
          <w:lang w:val="pt-BR"/>
        </w:rPr>
        <w:t>Subsemnatul(a)_______________________sunt/nu sunt de acord cu administrarea substan</w:t>
      </w:r>
      <w:r w:rsidR="00DD5CDC">
        <w:rPr>
          <w:sz w:val="22"/>
          <w:szCs w:val="22"/>
          <w:lang w:val="pt-BR"/>
        </w:rPr>
        <w:t>ț</w:t>
      </w:r>
      <w:r w:rsidRPr="00DD5CDC">
        <w:rPr>
          <w:sz w:val="22"/>
          <w:szCs w:val="22"/>
          <w:lang w:val="pt-BR"/>
        </w:rPr>
        <w:t>ei de contrast, fiind  informat(a)</w:t>
      </w:r>
      <w:r w:rsidR="00DD5CDC">
        <w:rPr>
          <w:sz w:val="22"/>
          <w:szCs w:val="22"/>
          <w:lang w:val="pt-BR"/>
        </w:rPr>
        <w:t xml:space="preserve"> </w:t>
      </w:r>
      <w:r w:rsidRPr="00DD5CDC">
        <w:rPr>
          <w:sz w:val="22"/>
          <w:szCs w:val="22"/>
          <w:lang w:val="pt-BR"/>
        </w:rPr>
        <w:t>de efectele adverse ale acesteia.</w:t>
      </w:r>
    </w:p>
    <w:p w14:paraId="62F6900D" w14:textId="77777777" w:rsidR="00272C5F" w:rsidRPr="00DD5CDC" w:rsidRDefault="00272C5F" w:rsidP="00272C5F">
      <w:pPr>
        <w:rPr>
          <w:sz w:val="22"/>
          <w:szCs w:val="22"/>
          <w:lang w:val="pt-BR"/>
        </w:rPr>
      </w:pPr>
    </w:p>
    <w:p w14:paraId="28012E06" w14:textId="77777777" w:rsidR="00272C5F" w:rsidRPr="00DD5CDC" w:rsidRDefault="00272C5F" w:rsidP="00272C5F">
      <w:pPr>
        <w:rPr>
          <w:sz w:val="22"/>
          <w:szCs w:val="22"/>
          <w:lang w:val="pt-BR"/>
        </w:rPr>
      </w:pPr>
      <w:r w:rsidRPr="00DD5CDC">
        <w:rPr>
          <w:sz w:val="22"/>
          <w:szCs w:val="22"/>
          <w:lang w:val="pt-BR"/>
        </w:rPr>
        <w:tab/>
      </w:r>
      <w:r w:rsidRPr="00DD5CDC">
        <w:rPr>
          <w:sz w:val="22"/>
          <w:szCs w:val="22"/>
          <w:lang w:val="pt-BR"/>
        </w:rPr>
        <w:tab/>
      </w:r>
      <w:r w:rsidRPr="00DD5CDC">
        <w:rPr>
          <w:sz w:val="22"/>
          <w:szCs w:val="22"/>
          <w:lang w:val="pt-BR"/>
        </w:rPr>
        <w:tab/>
      </w:r>
      <w:r w:rsidRPr="00DD5CDC">
        <w:rPr>
          <w:sz w:val="22"/>
          <w:szCs w:val="22"/>
          <w:lang w:val="pt-BR"/>
        </w:rPr>
        <w:tab/>
      </w:r>
      <w:r w:rsidRPr="00DD5CDC">
        <w:rPr>
          <w:sz w:val="22"/>
          <w:szCs w:val="22"/>
          <w:lang w:val="pt-BR"/>
        </w:rPr>
        <w:tab/>
      </w:r>
      <w:r w:rsidRPr="00DD5CDC">
        <w:rPr>
          <w:sz w:val="22"/>
          <w:szCs w:val="22"/>
          <w:lang w:val="pt-BR"/>
        </w:rPr>
        <w:tab/>
      </w:r>
      <w:r w:rsidRPr="00DD5CDC">
        <w:rPr>
          <w:sz w:val="22"/>
          <w:szCs w:val="22"/>
          <w:lang w:val="pt-BR"/>
        </w:rPr>
        <w:tab/>
      </w:r>
      <w:r w:rsidRPr="00DD5CDC">
        <w:rPr>
          <w:sz w:val="22"/>
          <w:szCs w:val="22"/>
          <w:lang w:val="pt-BR"/>
        </w:rPr>
        <w:tab/>
      </w:r>
    </w:p>
    <w:p w14:paraId="504F53DA" w14:textId="77777777" w:rsidR="00272C5F" w:rsidRPr="00DD5CDC" w:rsidRDefault="00272C5F" w:rsidP="00272C5F">
      <w:pPr>
        <w:rPr>
          <w:sz w:val="22"/>
          <w:szCs w:val="22"/>
          <w:lang w:val="pt-BR"/>
        </w:rPr>
      </w:pPr>
    </w:p>
    <w:p w14:paraId="4777F466" w14:textId="56B3780B" w:rsidR="001152BC" w:rsidRPr="00DD5CDC" w:rsidRDefault="00272C5F" w:rsidP="00272C5F">
      <w:r w:rsidRPr="00DD5CDC">
        <w:rPr>
          <w:sz w:val="22"/>
          <w:szCs w:val="22"/>
        </w:rPr>
        <w:t>Data</w:t>
      </w:r>
      <w:r w:rsidR="00E458FF">
        <w:rPr>
          <w:sz w:val="22"/>
          <w:szCs w:val="22"/>
        </w:rPr>
        <w:t>,</w:t>
      </w:r>
      <w:r w:rsidRPr="00DD5CDC">
        <w:rPr>
          <w:sz w:val="22"/>
          <w:szCs w:val="22"/>
        </w:rPr>
        <w:tab/>
      </w:r>
      <w:r w:rsidRPr="00DD5CDC">
        <w:rPr>
          <w:sz w:val="22"/>
          <w:szCs w:val="22"/>
        </w:rPr>
        <w:tab/>
      </w:r>
      <w:r w:rsidRPr="00DD5CDC">
        <w:rPr>
          <w:sz w:val="22"/>
          <w:szCs w:val="22"/>
        </w:rPr>
        <w:tab/>
      </w:r>
      <w:r w:rsidRPr="00DD5CDC">
        <w:rPr>
          <w:sz w:val="22"/>
          <w:szCs w:val="22"/>
        </w:rPr>
        <w:tab/>
      </w:r>
      <w:r w:rsidRPr="00DD5CDC">
        <w:rPr>
          <w:sz w:val="22"/>
          <w:szCs w:val="22"/>
        </w:rPr>
        <w:tab/>
      </w:r>
      <w:r w:rsidRPr="00DD5CDC">
        <w:rPr>
          <w:sz w:val="22"/>
          <w:szCs w:val="22"/>
        </w:rPr>
        <w:tab/>
      </w:r>
      <w:r w:rsidRPr="00DD5CDC">
        <w:rPr>
          <w:sz w:val="22"/>
          <w:szCs w:val="22"/>
          <w:lang w:val="fr-FR"/>
        </w:rPr>
        <w:t>Semn</w:t>
      </w:r>
      <w:r w:rsidR="00DD5CDC">
        <w:rPr>
          <w:sz w:val="22"/>
          <w:szCs w:val="22"/>
          <w:lang w:val="fr-FR"/>
        </w:rPr>
        <w:t>ă</w:t>
      </w:r>
      <w:r w:rsidRPr="00DD5CDC">
        <w:rPr>
          <w:sz w:val="22"/>
          <w:szCs w:val="22"/>
          <w:lang w:val="fr-FR"/>
        </w:rPr>
        <w:t>tura</w:t>
      </w:r>
      <w:r w:rsidR="00E458FF">
        <w:rPr>
          <w:sz w:val="22"/>
          <w:szCs w:val="22"/>
          <w:lang w:val="fr-FR"/>
        </w:rPr>
        <w:t xml:space="preserve"> pacientului/reprezentantului legal,</w:t>
      </w:r>
    </w:p>
    <w:sectPr w:rsidR="001152BC" w:rsidRPr="00DD5CDC" w:rsidSect="006459EE">
      <w:headerReference w:type="first" r:id="rId8"/>
      <w:pgSz w:w="11909" w:h="16834"/>
      <w:pgMar w:top="1440" w:right="1469" w:bottom="1440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290E2" w14:textId="77777777" w:rsidR="00687A14" w:rsidRDefault="00687A14">
      <w:r>
        <w:separator/>
      </w:r>
    </w:p>
  </w:endnote>
  <w:endnote w:type="continuationSeparator" w:id="0">
    <w:p w14:paraId="22A2D15C" w14:textId="77777777" w:rsidR="00687A14" w:rsidRDefault="0068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small fonts">
    <w:altName w:val="Times New Roman"/>
    <w:charset w:val="00"/>
    <w:family w:val="roman"/>
    <w:pitch w:val="default"/>
  </w:font>
  <w:font w:name="FontAwesome">
    <w:altName w:val="Segoe Print"/>
    <w:charset w:val="00"/>
    <w:family w:val="auto"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648F2" w14:textId="77777777" w:rsidR="00687A14" w:rsidRDefault="00687A14">
      <w:r>
        <w:separator/>
      </w:r>
    </w:p>
  </w:footnote>
  <w:footnote w:type="continuationSeparator" w:id="0">
    <w:p w14:paraId="343F017B" w14:textId="77777777" w:rsidR="00687A14" w:rsidRDefault="0068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6"/>
      <w:gridCol w:w="3952"/>
      <w:gridCol w:w="1219"/>
      <w:gridCol w:w="1227"/>
      <w:gridCol w:w="1186"/>
    </w:tblGrid>
    <w:tr w:rsidR="006459EE" w:rsidRPr="00DA4E33" w14:paraId="14FE5A31" w14:textId="77777777" w:rsidTr="0073344E">
      <w:trPr>
        <w:cantSplit/>
        <w:trHeight w:val="1069"/>
        <w:jc w:val="center"/>
      </w:trPr>
      <w:tc>
        <w:tcPr>
          <w:tcW w:w="1463" w:type="dxa"/>
        </w:tcPr>
        <w:p w14:paraId="432FB0C6" w14:textId="77777777" w:rsidR="006459EE" w:rsidRPr="00DA4E33" w:rsidRDefault="006459EE" w:rsidP="006459EE">
          <w:pPr>
            <w:ind w:right="-108"/>
            <w:rPr>
              <w:b/>
              <w:i/>
              <w:sz w:val="18"/>
              <w:szCs w:val="18"/>
              <w:lang w:val="ro-RO"/>
            </w:rPr>
          </w:pPr>
          <w:r w:rsidRPr="00DA4E33">
            <w:rPr>
              <w:b/>
              <w:i/>
              <w:noProof/>
              <w:sz w:val="18"/>
              <w:szCs w:val="18"/>
              <w:lang w:val="ro-RO" w:eastAsia="ro-RO"/>
            </w:rPr>
            <w:drawing>
              <wp:inline distT="0" distB="0" distL="0" distR="0" wp14:anchorId="7CD6B721" wp14:editId="35217799">
                <wp:extent cx="800100" cy="800100"/>
                <wp:effectExtent l="0" t="0" r="0" b="0"/>
                <wp:docPr id="990977346" name="Imagine 5" descr="A circular logo with a red cross and a caduceu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0977346" name="Imagine 5" descr="A circular logo with a red cross and a caduceus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981" cy="799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</w:tcPr>
        <w:p w14:paraId="179D63A4" w14:textId="77777777" w:rsidR="006459EE" w:rsidRPr="00DA4E33" w:rsidRDefault="006459EE" w:rsidP="006459EE">
          <w:pPr>
            <w:ind w:right="-108"/>
            <w:rPr>
              <w:b/>
              <w:sz w:val="18"/>
              <w:szCs w:val="18"/>
              <w:lang w:val="ro-RO"/>
            </w:rPr>
          </w:pPr>
          <w:r w:rsidRPr="00DA4E33">
            <w:rPr>
              <w:b/>
              <w:sz w:val="18"/>
              <w:szCs w:val="18"/>
              <w:lang w:val="ro-RO"/>
            </w:rPr>
            <w:t>Consiliul Județean Buzău</w:t>
          </w:r>
        </w:p>
        <w:p w14:paraId="0C04378A" w14:textId="77777777" w:rsidR="006459EE" w:rsidRPr="00DA4E33" w:rsidRDefault="006459EE" w:rsidP="006459EE">
          <w:pPr>
            <w:ind w:right="-108"/>
            <w:rPr>
              <w:b/>
              <w:sz w:val="18"/>
              <w:szCs w:val="18"/>
              <w:lang w:val="ro-RO"/>
            </w:rPr>
          </w:pPr>
          <w:r w:rsidRPr="00DA4E33">
            <w:rPr>
              <w:b/>
              <w:sz w:val="18"/>
              <w:szCs w:val="18"/>
              <w:lang w:val="ro-RO"/>
            </w:rPr>
            <w:t>SPITALUL JUDEȚEAN DE URGENȚĂ BUZĂU</w:t>
          </w:r>
        </w:p>
        <w:p w14:paraId="18D35C03" w14:textId="77777777" w:rsidR="006459EE" w:rsidRPr="00DA4E33" w:rsidRDefault="006459EE" w:rsidP="006459EE">
          <w:pPr>
            <w:ind w:right="-108"/>
            <w:rPr>
              <w:b/>
              <w:sz w:val="18"/>
              <w:szCs w:val="18"/>
              <w:lang w:val="ro-RO"/>
            </w:rPr>
          </w:pPr>
          <w:r w:rsidRPr="00DA4E33">
            <w:rPr>
              <w:b/>
              <w:sz w:val="18"/>
              <w:szCs w:val="18"/>
              <w:lang w:val="ro-RO"/>
            </w:rPr>
            <w:t>Str. Stadionului, nr. 7</w:t>
          </w:r>
        </w:p>
        <w:p w14:paraId="7F7D9F60" w14:textId="77777777" w:rsidR="006459EE" w:rsidRPr="00DA4E33" w:rsidRDefault="006459EE" w:rsidP="006459EE">
          <w:pPr>
            <w:tabs>
              <w:tab w:val="left" w:pos="2172"/>
            </w:tabs>
            <w:ind w:right="-108"/>
            <w:rPr>
              <w:b/>
              <w:sz w:val="18"/>
              <w:szCs w:val="18"/>
              <w:lang w:val="ro-RO"/>
            </w:rPr>
          </w:pPr>
          <w:r w:rsidRPr="00DA4E33">
            <w:rPr>
              <w:sz w:val="18"/>
              <w:szCs w:val="18"/>
              <w:lang w:val="ro-RO"/>
            </w:rPr>
            <w:t>Tel.:</w:t>
          </w:r>
          <w:r w:rsidRPr="00DA4E33">
            <w:rPr>
              <w:b/>
              <w:sz w:val="18"/>
              <w:szCs w:val="18"/>
              <w:lang w:val="ro-RO"/>
            </w:rPr>
            <w:t xml:space="preserve"> </w:t>
          </w:r>
          <w:r w:rsidRPr="00DA4E33">
            <w:rPr>
              <w:b/>
              <w:bCs/>
              <w:sz w:val="18"/>
              <w:szCs w:val="18"/>
              <w:lang w:val="ro-RO"/>
            </w:rPr>
            <w:t>0238 720</w:t>
          </w:r>
          <w:r w:rsidRPr="00DA4E33">
            <w:rPr>
              <w:b/>
              <w:sz w:val="18"/>
              <w:szCs w:val="18"/>
              <w:lang w:val="ro-RO"/>
            </w:rPr>
            <w:t xml:space="preserve"> 689</w:t>
          </w:r>
        </w:p>
        <w:p w14:paraId="1158203C" w14:textId="77777777" w:rsidR="006459EE" w:rsidRPr="00DA4E33" w:rsidRDefault="006459EE" w:rsidP="006459EE">
          <w:pPr>
            <w:rPr>
              <w:b/>
              <w:sz w:val="18"/>
              <w:szCs w:val="18"/>
              <w:lang w:val="ro-RO"/>
            </w:rPr>
          </w:pPr>
          <w:r w:rsidRPr="00DA4E33">
            <w:rPr>
              <w:sz w:val="18"/>
              <w:szCs w:val="18"/>
              <w:lang w:val="ro-RO"/>
            </w:rPr>
            <w:t>Fax:</w:t>
          </w:r>
          <w:r w:rsidRPr="00DA4E33">
            <w:rPr>
              <w:b/>
              <w:sz w:val="18"/>
              <w:szCs w:val="18"/>
              <w:lang w:val="ro-RO"/>
            </w:rPr>
            <w:t xml:space="preserve"> 0238.710</w:t>
          </w:r>
          <w:r>
            <w:rPr>
              <w:b/>
              <w:sz w:val="18"/>
              <w:szCs w:val="18"/>
              <w:lang w:val="ro-RO"/>
            </w:rPr>
            <w:t xml:space="preserve"> </w:t>
          </w:r>
          <w:r w:rsidRPr="00DA4E33">
            <w:rPr>
              <w:b/>
              <w:sz w:val="18"/>
              <w:szCs w:val="18"/>
              <w:lang w:val="ro-RO"/>
            </w:rPr>
            <w:t>989</w:t>
          </w:r>
        </w:p>
        <w:p w14:paraId="7CD96919" w14:textId="77777777" w:rsidR="006459EE" w:rsidRPr="00DA4E33" w:rsidRDefault="006459EE" w:rsidP="006459EE">
          <w:pPr>
            <w:rPr>
              <w:sz w:val="18"/>
              <w:szCs w:val="18"/>
              <w:lang w:val="ro-RO" w:eastAsia="ro-RO"/>
            </w:rPr>
          </w:pPr>
          <w:r w:rsidRPr="00DA4E33">
            <w:rPr>
              <w:sz w:val="18"/>
              <w:szCs w:val="18"/>
              <w:lang w:val="ro-RO"/>
            </w:rPr>
            <w:t xml:space="preserve">e-mail: </w:t>
          </w:r>
          <w:hyperlink r:id="rId2" w:history="1">
            <w:r w:rsidRPr="00DA4E33">
              <w:rPr>
                <w:rStyle w:val="Hyperlink"/>
                <w:rFonts w:ascii="Times New Roman" w:hAnsi="Times New Roman" w:cs="Times New Roman"/>
                <w:sz w:val="18"/>
                <w:szCs w:val="18"/>
                <w:lang w:val="ro-RO"/>
              </w:rPr>
              <w:t>secretara@spitalulbuzau.ro</w:t>
            </w:r>
          </w:hyperlink>
        </w:p>
      </w:tc>
      <w:tc>
        <w:tcPr>
          <w:tcW w:w="1245" w:type="dxa"/>
        </w:tcPr>
        <w:p w14:paraId="3BA1D2FA" w14:textId="77777777" w:rsidR="006459EE" w:rsidRPr="00DA4E33" w:rsidRDefault="006459EE" w:rsidP="006459EE">
          <w:pPr>
            <w:ind w:right="21"/>
            <w:rPr>
              <w:b/>
              <w:sz w:val="18"/>
              <w:szCs w:val="18"/>
              <w:lang w:val="ro-RO"/>
            </w:rPr>
          </w:pPr>
          <w:r>
            <w:rPr>
              <w:b/>
              <w:noProof/>
              <w:sz w:val="18"/>
              <w:szCs w:val="18"/>
              <w:lang w:val="ro-RO"/>
            </w:rPr>
            <w:drawing>
              <wp:inline distT="0" distB="0" distL="0" distR="0" wp14:anchorId="2C97A996" wp14:editId="39B91AA8">
                <wp:extent cx="702527" cy="800100"/>
                <wp:effectExtent l="0" t="0" r="2540" b="0"/>
                <wp:docPr id="557060712" name="Imagine 1" descr="A close-up of a certificate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060712" name="Imagine 1" descr="A close-up of a certificate&#10;&#10;AI-generated content may be incorrect.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124" cy="8087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2" w:type="dxa"/>
        </w:tcPr>
        <w:p w14:paraId="4A279411" w14:textId="77777777" w:rsidR="006459EE" w:rsidRPr="00DA4E33" w:rsidRDefault="006459EE" w:rsidP="006459EE">
          <w:pPr>
            <w:rPr>
              <w:b/>
              <w:sz w:val="18"/>
              <w:szCs w:val="18"/>
              <w:lang w:val="ro-RO"/>
            </w:rPr>
          </w:pPr>
          <w:r>
            <w:rPr>
              <w:b/>
              <w:noProof/>
              <w:sz w:val="18"/>
              <w:szCs w:val="18"/>
              <w:lang w:val="ro-RO"/>
            </w:rPr>
            <w:drawing>
              <wp:inline distT="0" distB="0" distL="0" distR="0" wp14:anchorId="46A76A68" wp14:editId="0D40695D">
                <wp:extent cx="706582" cy="804718"/>
                <wp:effectExtent l="0" t="0" r="0" b="0"/>
                <wp:docPr id="1197052718" name="Imagine 2" descr="A close-up of a certificate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7052718" name="Imagine 2" descr="A close-up of a certificate&#10;&#10;AI-generated content may be incorrect.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950" cy="81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7" w:type="dxa"/>
        </w:tcPr>
        <w:p w14:paraId="6B682272" w14:textId="77777777" w:rsidR="006459EE" w:rsidRPr="00DA4E33" w:rsidRDefault="006459EE" w:rsidP="006459EE">
          <w:pPr>
            <w:rPr>
              <w:b/>
              <w:sz w:val="18"/>
              <w:szCs w:val="18"/>
              <w:lang w:val="ro-RO"/>
            </w:rPr>
          </w:pPr>
          <w:r>
            <w:rPr>
              <w:b/>
              <w:noProof/>
              <w:sz w:val="18"/>
              <w:szCs w:val="18"/>
              <w:lang w:val="ro-RO"/>
            </w:rPr>
            <w:drawing>
              <wp:inline distT="0" distB="0" distL="0" distR="0" wp14:anchorId="53D2A783" wp14:editId="7B16CF73">
                <wp:extent cx="687320" cy="782781"/>
                <wp:effectExtent l="0" t="0" r="0" b="0"/>
                <wp:docPr id="1842963632" name="Imagine 3" descr="A certificate with a rolled up pape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2963632" name="Imagine 3" descr="A certificate with a rolled up paper&#10;&#10;AI-generated content may be incorrect.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699" cy="792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56F5A1" w14:textId="77777777" w:rsidR="006459EE" w:rsidRDefault="00645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D3AEF"/>
    <w:multiLevelType w:val="hybridMultilevel"/>
    <w:tmpl w:val="D6226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0802"/>
    <w:multiLevelType w:val="hybridMultilevel"/>
    <w:tmpl w:val="ACB05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1646"/>
    <w:multiLevelType w:val="hybridMultilevel"/>
    <w:tmpl w:val="28F47DDE"/>
    <w:lvl w:ilvl="0" w:tplc="4BFEA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D5849"/>
    <w:multiLevelType w:val="hybridMultilevel"/>
    <w:tmpl w:val="ECFC1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63187"/>
    <w:multiLevelType w:val="hybridMultilevel"/>
    <w:tmpl w:val="940C140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115B1A"/>
    <w:multiLevelType w:val="hybridMultilevel"/>
    <w:tmpl w:val="9CF4D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57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704254">
    <w:abstractNumId w:val="1"/>
  </w:num>
  <w:num w:numId="3" w16cid:durableId="1392457183">
    <w:abstractNumId w:val="3"/>
  </w:num>
  <w:num w:numId="4" w16cid:durableId="1021977996">
    <w:abstractNumId w:val="2"/>
  </w:num>
  <w:num w:numId="5" w16cid:durableId="1071657666">
    <w:abstractNumId w:val="0"/>
  </w:num>
  <w:num w:numId="6" w16cid:durableId="877939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0C"/>
    <w:rsid w:val="0000295C"/>
    <w:rsid w:val="00006E1D"/>
    <w:rsid w:val="00017631"/>
    <w:rsid w:val="00025A8D"/>
    <w:rsid w:val="00037E90"/>
    <w:rsid w:val="00042D39"/>
    <w:rsid w:val="000456DA"/>
    <w:rsid w:val="00051174"/>
    <w:rsid w:val="000519E8"/>
    <w:rsid w:val="000535AF"/>
    <w:rsid w:val="00054152"/>
    <w:rsid w:val="00055B9C"/>
    <w:rsid w:val="00064D94"/>
    <w:rsid w:val="00065284"/>
    <w:rsid w:val="000652A9"/>
    <w:rsid w:val="00066E3F"/>
    <w:rsid w:val="00080731"/>
    <w:rsid w:val="00082A72"/>
    <w:rsid w:val="00084B08"/>
    <w:rsid w:val="00087CC9"/>
    <w:rsid w:val="000921C1"/>
    <w:rsid w:val="00094B83"/>
    <w:rsid w:val="00095B01"/>
    <w:rsid w:val="00096732"/>
    <w:rsid w:val="000C1D16"/>
    <w:rsid w:val="000C367A"/>
    <w:rsid w:val="000E1419"/>
    <w:rsid w:val="000F0F5D"/>
    <w:rsid w:val="000F48A7"/>
    <w:rsid w:val="000F6FA3"/>
    <w:rsid w:val="00103692"/>
    <w:rsid w:val="00106668"/>
    <w:rsid w:val="001152BC"/>
    <w:rsid w:val="0013366E"/>
    <w:rsid w:val="00134D92"/>
    <w:rsid w:val="001354B2"/>
    <w:rsid w:val="0014294C"/>
    <w:rsid w:val="001433E3"/>
    <w:rsid w:val="00144CF0"/>
    <w:rsid w:val="00154D8B"/>
    <w:rsid w:val="00156A17"/>
    <w:rsid w:val="0016131D"/>
    <w:rsid w:val="001647AC"/>
    <w:rsid w:val="00167A12"/>
    <w:rsid w:val="00172DCC"/>
    <w:rsid w:val="00180423"/>
    <w:rsid w:val="00182DFF"/>
    <w:rsid w:val="001842B6"/>
    <w:rsid w:val="00194EF7"/>
    <w:rsid w:val="001A3A28"/>
    <w:rsid w:val="001A5FE0"/>
    <w:rsid w:val="001B2CC2"/>
    <w:rsid w:val="001B4A41"/>
    <w:rsid w:val="001C5583"/>
    <w:rsid w:val="001C5C57"/>
    <w:rsid w:val="001C6CDE"/>
    <w:rsid w:val="001E3B66"/>
    <w:rsid w:val="001E583C"/>
    <w:rsid w:val="001F011A"/>
    <w:rsid w:val="001F0FBF"/>
    <w:rsid w:val="001F76E3"/>
    <w:rsid w:val="00201AC9"/>
    <w:rsid w:val="002119F1"/>
    <w:rsid w:val="00212D3B"/>
    <w:rsid w:val="002303AD"/>
    <w:rsid w:val="0023155B"/>
    <w:rsid w:val="0023168B"/>
    <w:rsid w:val="002327C7"/>
    <w:rsid w:val="00252CA8"/>
    <w:rsid w:val="00252D07"/>
    <w:rsid w:val="00260DD2"/>
    <w:rsid w:val="002616BC"/>
    <w:rsid w:val="00265165"/>
    <w:rsid w:val="00266077"/>
    <w:rsid w:val="00270582"/>
    <w:rsid w:val="00271C51"/>
    <w:rsid w:val="00272C5F"/>
    <w:rsid w:val="002754A6"/>
    <w:rsid w:val="0028054D"/>
    <w:rsid w:val="00285E9C"/>
    <w:rsid w:val="0029351F"/>
    <w:rsid w:val="00294A89"/>
    <w:rsid w:val="002A0323"/>
    <w:rsid w:val="002B679D"/>
    <w:rsid w:val="002C76C0"/>
    <w:rsid w:val="002D2996"/>
    <w:rsid w:val="002D43C2"/>
    <w:rsid w:val="002E077B"/>
    <w:rsid w:val="002F7BC9"/>
    <w:rsid w:val="00302D94"/>
    <w:rsid w:val="00306C44"/>
    <w:rsid w:val="003121C5"/>
    <w:rsid w:val="00320CCC"/>
    <w:rsid w:val="00333C7C"/>
    <w:rsid w:val="00334891"/>
    <w:rsid w:val="0033723D"/>
    <w:rsid w:val="0034070C"/>
    <w:rsid w:val="00347D86"/>
    <w:rsid w:val="0035390C"/>
    <w:rsid w:val="00353C17"/>
    <w:rsid w:val="00364B25"/>
    <w:rsid w:val="00385402"/>
    <w:rsid w:val="00387EDC"/>
    <w:rsid w:val="00390B04"/>
    <w:rsid w:val="00391079"/>
    <w:rsid w:val="003A0804"/>
    <w:rsid w:val="003A3EA7"/>
    <w:rsid w:val="003B074D"/>
    <w:rsid w:val="003B499E"/>
    <w:rsid w:val="003B7E84"/>
    <w:rsid w:val="003E2851"/>
    <w:rsid w:val="003E4DF8"/>
    <w:rsid w:val="003E7D5B"/>
    <w:rsid w:val="003F73B0"/>
    <w:rsid w:val="004042CA"/>
    <w:rsid w:val="00410BBE"/>
    <w:rsid w:val="00415300"/>
    <w:rsid w:val="00422C66"/>
    <w:rsid w:val="004242E3"/>
    <w:rsid w:val="0042492C"/>
    <w:rsid w:val="00454BB9"/>
    <w:rsid w:val="0045543B"/>
    <w:rsid w:val="00482C05"/>
    <w:rsid w:val="0048382C"/>
    <w:rsid w:val="0048741C"/>
    <w:rsid w:val="004918BC"/>
    <w:rsid w:val="00495852"/>
    <w:rsid w:val="004A3E68"/>
    <w:rsid w:val="004B0BA0"/>
    <w:rsid w:val="004B33F5"/>
    <w:rsid w:val="004B3B85"/>
    <w:rsid w:val="004B655A"/>
    <w:rsid w:val="004D2B03"/>
    <w:rsid w:val="004D4D5F"/>
    <w:rsid w:val="004E1078"/>
    <w:rsid w:val="004E7507"/>
    <w:rsid w:val="004F4ACB"/>
    <w:rsid w:val="00500751"/>
    <w:rsid w:val="00504C5D"/>
    <w:rsid w:val="00506A8C"/>
    <w:rsid w:val="0052381A"/>
    <w:rsid w:val="00525BA4"/>
    <w:rsid w:val="0053127A"/>
    <w:rsid w:val="00533EF9"/>
    <w:rsid w:val="0053408B"/>
    <w:rsid w:val="005376EF"/>
    <w:rsid w:val="00546177"/>
    <w:rsid w:val="00547248"/>
    <w:rsid w:val="00551BAD"/>
    <w:rsid w:val="0056738C"/>
    <w:rsid w:val="00576743"/>
    <w:rsid w:val="0058247B"/>
    <w:rsid w:val="005863BA"/>
    <w:rsid w:val="00586676"/>
    <w:rsid w:val="00594832"/>
    <w:rsid w:val="00595D34"/>
    <w:rsid w:val="005A1835"/>
    <w:rsid w:val="005A5043"/>
    <w:rsid w:val="005B759F"/>
    <w:rsid w:val="005D0405"/>
    <w:rsid w:val="005D42DD"/>
    <w:rsid w:val="005E3CA8"/>
    <w:rsid w:val="005E4946"/>
    <w:rsid w:val="005E5715"/>
    <w:rsid w:val="005F459E"/>
    <w:rsid w:val="00604B5F"/>
    <w:rsid w:val="00610DA6"/>
    <w:rsid w:val="0061310E"/>
    <w:rsid w:val="00614F5C"/>
    <w:rsid w:val="00630CAE"/>
    <w:rsid w:val="00635DB7"/>
    <w:rsid w:val="00641924"/>
    <w:rsid w:val="00643965"/>
    <w:rsid w:val="006459EE"/>
    <w:rsid w:val="00651E2D"/>
    <w:rsid w:val="0066190F"/>
    <w:rsid w:val="00664534"/>
    <w:rsid w:val="00671D8F"/>
    <w:rsid w:val="00673883"/>
    <w:rsid w:val="00684E7F"/>
    <w:rsid w:val="00687A14"/>
    <w:rsid w:val="00687C73"/>
    <w:rsid w:val="00692DE5"/>
    <w:rsid w:val="0069521B"/>
    <w:rsid w:val="006A351E"/>
    <w:rsid w:val="006B38E3"/>
    <w:rsid w:val="006B7D91"/>
    <w:rsid w:val="006C20D6"/>
    <w:rsid w:val="006C24C4"/>
    <w:rsid w:val="006C388C"/>
    <w:rsid w:val="006C463A"/>
    <w:rsid w:val="006C500A"/>
    <w:rsid w:val="006C5C95"/>
    <w:rsid w:val="006D09DC"/>
    <w:rsid w:val="006D1D10"/>
    <w:rsid w:val="006D20FB"/>
    <w:rsid w:val="006F388E"/>
    <w:rsid w:val="006F4059"/>
    <w:rsid w:val="006F45B8"/>
    <w:rsid w:val="00720325"/>
    <w:rsid w:val="00732728"/>
    <w:rsid w:val="00736274"/>
    <w:rsid w:val="0074091D"/>
    <w:rsid w:val="00742EBD"/>
    <w:rsid w:val="00744144"/>
    <w:rsid w:val="007460B5"/>
    <w:rsid w:val="007550E1"/>
    <w:rsid w:val="00760C93"/>
    <w:rsid w:val="0076187C"/>
    <w:rsid w:val="00764CF6"/>
    <w:rsid w:val="00767669"/>
    <w:rsid w:val="007718E5"/>
    <w:rsid w:val="00774320"/>
    <w:rsid w:val="007772D4"/>
    <w:rsid w:val="0078470D"/>
    <w:rsid w:val="007C146F"/>
    <w:rsid w:val="007C410B"/>
    <w:rsid w:val="007C7EAD"/>
    <w:rsid w:val="007D1310"/>
    <w:rsid w:val="007D2681"/>
    <w:rsid w:val="007E4038"/>
    <w:rsid w:val="007E705B"/>
    <w:rsid w:val="00806E42"/>
    <w:rsid w:val="00810987"/>
    <w:rsid w:val="008126E9"/>
    <w:rsid w:val="00812A52"/>
    <w:rsid w:val="00812C2C"/>
    <w:rsid w:val="008158B5"/>
    <w:rsid w:val="00825B3A"/>
    <w:rsid w:val="00827B71"/>
    <w:rsid w:val="00830AB3"/>
    <w:rsid w:val="00834931"/>
    <w:rsid w:val="0084552C"/>
    <w:rsid w:val="00866A58"/>
    <w:rsid w:val="00874225"/>
    <w:rsid w:val="00877FD4"/>
    <w:rsid w:val="0088247A"/>
    <w:rsid w:val="008831F4"/>
    <w:rsid w:val="00886F24"/>
    <w:rsid w:val="008A01B7"/>
    <w:rsid w:val="008A25C1"/>
    <w:rsid w:val="008A4360"/>
    <w:rsid w:val="008B5487"/>
    <w:rsid w:val="008B6E89"/>
    <w:rsid w:val="008C23D8"/>
    <w:rsid w:val="008D3290"/>
    <w:rsid w:val="008D583C"/>
    <w:rsid w:val="008D6D2D"/>
    <w:rsid w:val="008D7306"/>
    <w:rsid w:val="008E197C"/>
    <w:rsid w:val="008E3000"/>
    <w:rsid w:val="008F6515"/>
    <w:rsid w:val="00905D36"/>
    <w:rsid w:val="009176A5"/>
    <w:rsid w:val="0092158C"/>
    <w:rsid w:val="00926225"/>
    <w:rsid w:val="00930A4A"/>
    <w:rsid w:val="00931F8A"/>
    <w:rsid w:val="009367FE"/>
    <w:rsid w:val="009368E1"/>
    <w:rsid w:val="0096038A"/>
    <w:rsid w:val="00965AD8"/>
    <w:rsid w:val="00967022"/>
    <w:rsid w:val="00972E5C"/>
    <w:rsid w:val="00980FB9"/>
    <w:rsid w:val="009939DE"/>
    <w:rsid w:val="00993DA5"/>
    <w:rsid w:val="009975EB"/>
    <w:rsid w:val="009A168F"/>
    <w:rsid w:val="009B05DA"/>
    <w:rsid w:val="009C03F6"/>
    <w:rsid w:val="009C15C0"/>
    <w:rsid w:val="009C6C29"/>
    <w:rsid w:val="009D0CBA"/>
    <w:rsid w:val="009D1BF7"/>
    <w:rsid w:val="009D65A1"/>
    <w:rsid w:val="009E04C9"/>
    <w:rsid w:val="009E04E6"/>
    <w:rsid w:val="009E7163"/>
    <w:rsid w:val="009F0BE7"/>
    <w:rsid w:val="009F786E"/>
    <w:rsid w:val="00A04446"/>
    <w:rsid w:val="00A116B8"/>
    <w:rsid w:val="00A35106"/>
    <w:rsid w:val="00A361A1"/>
    <w:rsid w:val="00A416A9"/>
    <w:rsid w:val="00A42D35"/>
    <w:rsid w:val="00A45752"/>
    <w:rsid w:val="00A46A9F"/>
    <w:rsid w:val="00A518F4"/>
    <w:rsid w:val="00A80989"/>
    <w:rsid w:val="00A86A55"/>
    <w:rsid w:val="00A86AA4"/>
    <w:rsid w:val="00A90A28"/>
    <w:rsid w:val="00A90C78"/>
    <w:rsid w:val="00AA384D"/>
    <w:rsid w:val="00AB6E79"/>
    <w:rsid w:val="00AC015B"/>
    <w:rsid w:val="00AD1320"/>
    <w:rsid w:val="00AE1F44"/>
    <w:rsid w:val="00AE3368"/>
    <w:rsid w:val="00AE6936"/>
    <w:rsid w:val="00B01B81"/>
    <w:rsid w:val="00B04FA0"/>
    <w:rsid w:val="00B075B5"/>
    <w:rsid w:val="00B10EB8"/>
    <w:rsid w:val="00B22382"/>
    <w:rsid w:val="00B2461C"/>
    <w:rsid w:val="00B25535"/>
    <w:rsid w:val="00B30398"/>
    <w:rsid w:val="00B34D4F"/>
    <w:rsid w:val="00B4669A"/>
    <w:rsid w:val="00B55D94"/>
    <w:rsid w:val="00B57775"/>
    <w:rsid w:val="00B616D6"/>
    <w:rsid w:val="00B6729E"/>
    <w:rsid w:val="00B85C78"/>
    <w:rsid w:val="00B92991"/>
    <w:rsid w:val="00BA124F"/>
    <w:rsid w:val="00BB7DFD"/>
    <w:rsid w:val="00BD75ED"/>
    <w:rsid w:val="00C075F1"/>
    <w:rsid w:val="00C07E5F"/>
    <w:rsid w:val="00C12E68"/>
    <w:rsid w:val="00C17CA5"/>
    <w:rsid w:val="00C2050C"/>
    <w:rsid w:val="00C32178"/>
    <w:rsid w:val="00C42BAC"/>
    <w:rsid w:val="00C46484"/>
    <w:rsid w:val="00C50A37"/>
    <w:rsid w:val="00C53533"/>
    <w:rsid w:val="00C5523E"/>
    <w:rsid w:val="00C64F5E"/>
    <w:rsid w:val="00C652C9"/>
    <w:rsid w:val="00C74C8F"/>
    <w:rsid w:val="00C93016"/>
    <w:rsid w:val="00C94392"/>
    <w:rsid w:val="00C95E05"/>
    <w:rsid w:val="00C965CD"/>
    <w:rsid w:val="00CA0F23"/>
    <w:rsid w:val="00CB2FAF"/>
    <w:rsid w:val="00CB3594"/>
    <w:rsid w:val="00CD05EB"/>
    <w:rsid w:val="00CE174D"/>
    <w:rsid w:val="00CE2AA2"/>
    <w:rsid w:val="00CE6C39"/>
    <w:rsid w:val="00CF241C"/>
    <w:rsid w:val="00D0040E"/>
    <w:rsid w:val="00D005B2"/>
    <w:rsid w:val="00D059D0"/>
    <w:rsid w:val="00D11417"/>
    <w:rsid w:val="00D12D03"/>
    <w:rsid w:val="00D13C68"/>
    <w:rsid w:val="00D1571F"/>
    <w:rsid w:val="00D166A8"/>
    <w:rsid w:val="00D22C2E"/>
    <w:rsid w:val="00D24E19"/>
    <w:rsid w:val="00D31EC3"/>
    <w:rsid w:val="00D40566"/>
    <w:rsid w:val="00D4172E"/>
    <w:rsid w:val="00D55C31"/>
    <w:rsid w:val="00D700E0"/>
    <w:rsid w:val="00D71F29"/>
    <w:rsid w:val="00D725DC"/>
    <w:rsid w:val="00D803C1"/>
    <w:rsid w:val="00D86F08"/>
    <w:rsid w:val="00D94C90"/>
    <w:rsid w:val="00D96C0C"/>
    <w:rsid w:val="00DA1346"/>
    <w:rsid w:val="00DA4E33"/>
    <w:rsid w:val="00DA5D41"/>
    <w:rsid w:val="00DB2361"/>
    <w:rsid w:val="00DB7A46"/>
    <w:rsid w:val="00DC165E"/>
    <w:rsid w:val="00DC5E50"/>
    <w:rsid w:val="00DD287A"/>
    <w:rsid w:val="00DD4151"/>
    <w:rsid w:val="00DD4D9C"/>
    <w:rsid w:val="00DD581E"/>
    <w:rsid w:val="00DD5CDC"/>
    <w:rsid w:val="00DE282E"/>
    <w:rsid w:val="00DE2830"/>
    <w:rsid w:val="00DE3DDF"/>
    <w:rsid w:val="00DE6C86"/>
    <w:rsid w:val="00DF7A93"/>
    <w:rsid w:val="00E03D77"/>
    <w:rsid w:val="00E074E8"/>
    <w:rsid w:val="00E205C1"/>
    <w:rsid w:val="00E24208"/>
    <w:rsid w:val="00E33D5A"/>
    <w:rsid w:val="00E458FF"/>
    <w:rsid w:val="00E46D1F"/>
    <w:rsid w:val="00E47B5C"/>
    <w:rsid w:val="00E50621"/>
    <w:rsid w:val="00E50963"/>
    <w:rsid w:val="00E64E62"/>
    <w:rsid w:val="00E734EF"/>
    <w:rsid w:val="00E82B36"/>
    <w:rsid w:val="00E9169C"/>
    <w:rsid w:val="00E9387A"/>
    <w:rsid w:val="00E95A65"/>
    <w:rsid w:val="00E96133"/>
    <w:rsid w:val="00EA0C41"/>
    <w:rsid w:val="00EA13E7"/>
    <w:rsid w:val="00EA1811"/>
    <w:rsid w:val="00EA1C6B"/>
    <w:rsid w:val="00EB15C9"/>
    <w:rsid w:val="00EB6325"/>
    <w:rsid w:val="00EC79A6"/>
    <w:rsid w:val="00ED3500"/>
    <w:rsid w:val="00ED56C0"/>
    <w:rsid w:val="00ED6201"/>
    <w:rsid w:val="00EE26C5"/>
    <w:rsid w:val="00EF18E9"/>
    <w:rsid w:val="00EF38BF"/>
    <w:rsid w:val="00EF41F9"/>
    <w:rsid w:val="00EF5411"/>
    <w:rsid w:val="00F00AD2"/>
    <w:rsid w:val="00F03592"/>
    <w:rsid w:val="00F07AF4"/>
    <w:rsid w:val="00F1171A"/>
    <w:rsid w:val="00F27843"/>
    <w:rsid w:val="00F327D9"/>
    <w:rsid w:val="00F47483"/>
    <w:rsid w:val="00F510AC"/>
    <w:rsid w:val="00F605A3"/>
    <w:rsid w:val="00F631BD"/>
    <w:rsid w:val="00F66356"/>
    <w:rsid w:val="00F73238"/>
    <w:rsid w:val="00F7611D"/>
    <w:rsid w:val="00F77D0B"/>
    <w:rsid w:val="00F826D8"/>
    <w:rsid w:val="00F83CB1"/>
    <w:rsid w:val="00F867AA"/>
    <w:rsid w:val="00F8778C"/>
    <w:rsid w:val="00F9421D"/>
    <w:rsid w:val="00FA0D1C"/>
    <w:rsid w:val="00FA3395"/>
    <w:rsid w:val="00FB2FEC"/>
    <w:rsid w:val="00FB3935"/>
    <w:rsid w:val="00FB59D9"/>
    <w:rsid w:val="00FC17D7"/>
    <w:rsid w:val="00FC2352"/>
    <w:rsid w:val="00FD165E"/>
    <w:rsid w:val="00FD33B4"/>
    <w:rsid w:val="00FD73FC"/>
    <w:rsid w:val="00FE55C8"/>
    <w:rsid w:val="00FE569B"/>
    <w:rsid w:val="00FF0683"/>
    <w:rsid w:val="00FF22A0"/>
    <w:rsid w:val="00FF4396"/>
    <w:rsid w:val="19C0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C8A4B"/>
  <w15:docId w15:val="{8FE76A75-7658-4D79-A985-7ADD72DF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Samp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rPr>
      <w:color w:val="428BCA"/>
      <w:u w:val="non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TMLAddress">
    <w:name w:val="HTML Address"/>
    <w:basedOn w:val="Normal"/>
    <w:pPr>
      <w:spacing w:after="360"/>
    </w:pPr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eastAsia="Times New Roman" w:hAnsi="Consolas" w:cs="Courier New" w:hint="default"/>
      <w:sz w:val="23"/>
      <w:szCs w:val="23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eastAsia="Times New Roman" w:hAnsi="Consolas" w:cs="Courier New" w:hint="default"/>
      <w:sz w:val="23"/>
      <w:szCs w:val="23"/>
    </w:rPr>
  </w:style>
  <w:style w:type="paragraph" w:styleId="HTMLPreformatted">
    <w:name w:val="HTML Preformatted"/>
    <w:basedOn w:val="Normal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384"/>
    </w:pPr>
    <w:rPr>
      <w:rFonts w:ascii="Courier" w:hAnsi="Courier" w:cs="Courier New"/>
      <w:sz w:val="23"/>
      <w:szCs w:val="23"/>
    </w:rPr>
  </w:style>
  <w:style w:type="character" w:styleId="HTMLTypewriter">
    <w:name w:val="HTML Typewriter"/>
    <w:basedOn w:val="DefaultParagraphFont"/>
    <w:rPr>
      <w:rFonts w:ascii="Consolas" w:eastAsia="Times New Roman" w:hAnsi="Consolas" w:cs="Courier New" w:hint="default"/>
      <w:sz w:val="23"/>
      <w:szCs w:val="23"/>
    </w:rPr>
  </w:style>
  <w:style w:type="character" w:styleId="HTMLVariable">
    <w:name w:val="HTML Variable"/>
    <w:basedOn w:val="DefaultParagraphFont"/>
    <w:rPr>
      <w:rFonts w:ascii="Consolas" w:hAnsi="Consolas" w:hint="default"/>
      <w:i/>
      <w:iCs/>
      <w:sz w:val="23"/>
      <w:szCs w:val="23"/>
    </w:rPr>
  </w:style>
  <w:style w:type="character" w:styleId="Hyperlink">
    <w:name w:val="Hyperlink"/>
    <w:basedOn w:val="DefaultParagraphFont"/>
    <w:rPr>
      <w:rFonts w:ascii="Tahoma" w:hAnsi="Tahoma" w:cs="Tahoma" w:hint="default"/>
      <w:b/>
      <w:bCs/>
      <w:color w:val="F26522"/>
      <w:sz w:val="15"/>
      <w:szCs w:val="15"/>
      <w:u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_Style 10"/>
    <w:rPr>
      <w:lang w:val="en-US" w:eastAsia="en-US"/>
    </w:rPr>
  </w:style>
  <w:style w:type="character" w:customStyle="1" w:styleId="menucaps1">
    <w:name w:val="menu_caps1"/>
    <w:basedOn w:val="DefaultParagraphFont"/>
    <w:rPr>
      <w:rFonts w:ascii="Tahoma" w:hAnsi="Tahoma" w:cs="Tahoma" w:hint="default"/>
      <w:b/>
      <w:bCs/>
      <w:color w:val="FFD700"/>
      <w:sz w:val="24"/>
      <w:szCs w:val="24"/>
      <w:u w:val="none"/>
    </w:rPr>
  </w:style>
  <w:style w:type="paragraph" w:customStyle="1" w:styleId="Parteasuperioaraformularului-z1">
    <w:name w:val="Partea superioară a formularului-z1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lert1">
    <w:name w:val="alert1"/>
    <w:basedOn w:val="DefaultParagraphFont"/>
    <w:rPr>
      <w:color w:val="FF0000"/>
      <w:sz w:val="20"/>
      <w:szCs w:val="20"/>
    </w:rPr>
  </w:style>
  <w:style w:type="paragraph" w:customStyle="1" w:styleId="Parteainferioaraformularului-z1">
    <w:name w:val="Partea inferioară a formularului-z1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style3">
    <w:name w:val="style3"/>
    <w:basedOn w:val="Normal"/>
    <w:pPr>
      <w:spacing w:before="100" w:beforeAutospacing="1" w:after="100" w:afterAutospacing="1"/>
    </w:pPr>
  </w:style>
  <w:style w:type="character" w:customStyle="1" w:styleId="nou">
    <w:name w:val="nou"/>
    <w:basedOn w:val="DefaultParagraphFont"/>
  </w:style>
  <w:style w:type="paragraph" w:customStyle="1" w:styleId="detalii">
    <w:name w:val="detalii"/>
    <w:basedOn w:val="Normal"/>
    <w:pPr>
      <w:spacing w:before="100" w:beforeAutospacing="1" w:after="100" w:afterAutospacing="1"/>
    </w:pPr>
  </w:style>
  <w:style w:type="character" w:customStyle="1" w:styleId="banner1">
    <w:name w:val="banner1"/>
    <w:basedOn w:val="DefaultParagraphFont"/>
    <w:rPr>
      <w:rFonts w:ascii="small fonts" w:hAnsi="small fonts" w:hint="default"/>
      <w:sz w:val="12"/>
      <w:szCs w:val="12"/>
    </w:rPr>
  </w:style>
  <w:style w:type="character" w:customStyle="1" w:styleId="h31">
    <w:name w:val="h31"/>
    <w:basedOn w:val="DefaultParagraphFont"/>
    <w:rPr>
      <w:rFonts w:ascii="Arial" w:hAnsi="Arial" w:cs="Arial" w:hint="default"/>
      <w:b/>
      <w:bCs/>
      <w:sz w:val="20"/>
      <w:szCs w:val="20"/>
    </w:rPr>
  </w:style>
  <w:style w:type="character" w:customStyle="1" w:styleId="h11">
    <w:name w:val="h11"/>
    <w:basedOn w:val="DefaultParagraphFont"/>
    <w:rPr>
      <w:rFonts w:ascii="Arial" w:hAnsi="Arial" w:cs="Arial" w:hint="default"/>
      <w:b/>
      <w:bCs/>
      <w:caps/>
      <w:sz w:val="36"/>
      <w:szCs w:val="36"/>
    </w:rPr>
  </w:style>
  <w:style w:type="paragraph" w:customStyle="1" w:styleId="fa">
    <w:name w:val="fa"/>
    <w:basedOn w:val="Normal"/>
    <w:pPr>
      <w:spacing w:before="100" w:beforeAutospacing="1" w:after="360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360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360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360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360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360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360"/>
      <w:jc w:val="center"/>
    </w:pPr>
  </w:style>
  <w:style w:type="paragraph" w:customStyle="1" w:styleId="fa-ul">
    <w:name w:val="fa-ul"/>
    <w:basedOn w:val="Normal"/>
    <w:pPr>
      <w:spacing w:before="100" w:beforeAutospacing="1" w:after="360"/>
      <w:ind w:left="514"/>
    </w:pPr>
  </w:style>
  <w:style w:type="paragraph" w:customStyle="1" w:styleId="fa-li">
    <w:name w:val="fa-li"/>
    <w:basedOn w:val="Normal"/>
    <w:pPr>
      <w:spacing w:before="100" w:beforeAutospacing="1" w:after="360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360"/>
    </w:pPr>
  </w:style>
  <w:style w:type="paragraph" w:customStyle="1" w:styleId="fa-stack">
    <w:name w:val="fa-stack"/>
    <w:basedOn w:val="Normal"/>
    <w:pPr>
      <w:spacing w:before="100" w:beforeAutospacing="1" w:after="360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360"/>
      <w:jc w:val="center"/>
    </w:pPr>
  </w:style>
  <w:style w:type="paragraph" w:customStyle="1" w:styleId="fa-stack-2x">
    <w:name w:val="fa-stack-2x"/>
    <w:basedOn w:val="Normal"/>
    <w:pPr>
      <w:spacing w:before="100" w:beforeAutospacing="1" w:after="360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360"/>
    </w:pPr>
    <w:rPr>
      <w:color w:val="FFFFFF"/>
    </w:rPr>
  </w:style>
  <w:style w:type="paragraph" w:customStyle="1" w:styleId="alignleft">
    <w:name w:val="alignleft"/>
    <w:basedOn w:val="Normal"/>
    <w:pPr>
      <w:spacing w:before="100" w:beforeAutospacing="1" w:after="360"/>
      <w:ind w:right="360"/>
    </w:pPr>
  </w:style>
  <w:style w:type="paragraph" w:customStyle="1" w:styleId="alignright">
    <w:name w:val="alignright"/>
    <w:basedOn w:val="Normal"/>
    <w:pPr>
      <w:spacing w:before="100" w:beforeAutospacing="1" w:after="360"/>
      <w:ind w:left="360"/>
    </w:pPr>
  </w:style>
  <w:style w:type="paragraph" w:customStyle="1" w:styleId="aligncenter">
    <w:name w:val="aligncenter"/>
    <w:basedOn w:val="Normal"/>
  </w:style>
  <w:style w:type="paragraph" w:customStyle="1" w:styleId="content-area">
    <w:name w:val="content-area"/>
    <w:basedOn w:val="Normal"/>
    <w:pPr>
      <w:ind w:right="-3060"/>
    </w:pPr>
  </w:style>
  <w:style w:type="paragraph" w:customStyle="1" w:styleId="col-width">
    <w:name w:val="col-width"/>
    <w:basedOn w:val="Normal"/>
  </w:style>
  <w:style w:type="paragraph" w:customStyle="1" w:styleId="site-main">
    <w:name w:val="site-main"/>
    <w:basedOn w:val="Normal"/>
    <w:pPr>
      <w:ind w:right="3672"/>
    </w:pPr>
  </w:style>
  <w:style w:type="paragraph" w:customStyle="1" w:styleId="site-footer">
    <w:name w:val="site-footer"/>
    <w:basedOn w:val="Normal"/>
    <w:pPr>
      <w:shd w:val="clear" w:color="auto" w:fill="910080"/>
      <w:spacing w:before="100" w:beforeAutospacing="1" w:after="360"/>
      <w:jc w:val="center"/>
    </w:pPr>
    <w:rPr>
      <w:color w:val="FFFFFF"/>
      <w:sz w:val="15"/>
      <w:szCs w:val="15"/>
    </w:rPr>
  </w:style>
  <w:style w:type="paragraph" w:customStyle="1" w:styleId="site-description">
    <w:name w:val="site-description"/>
    <w:basedOn w:val="Normal"/>
    <w:pPr>
      <w:spacing w:before="100" w:beforeAutospacing="1" w:after="360"/>
    </w:pPr>
    <w:rPr>
      <w:color w:val="000000"/>
    </w:rPr>
  </w:style>
  <w:style w:type="paragraph" w:customStyle="1" w:styleId="main-navigation">
    <w:name w:val="main-navigation"/>
    <w:basedOn w:val="Normal"/>
    <w:pPr>
      <w:spacing w:before="100" w:beforeAutospacing="1" w:after="360"/>
    </w:pPr>
    <w:rPr>
      <w:sz w:val="21"/>
      <w:szCs w:val="21"/>
    </w:rPr>
  </w:style>
  <w:style w:type="paragraph" w:customStyle="1" w:styleId="menu-toggle">
    <w:name w:val="menu-toggle"/>
    <w:basedOn w:val="Normal"/>
    <w:pPr>
      <w:jc w:val="center"/>
    </w:pPr>
    <w:rPr>
      <w:sz w:val="2"/>
      <w:szCs w:val="2"/>
    </w:rPr>
  </w:style>
  <w:style w:type="paragraph" w:customStyle="1" w:styleId="menu-icon-container">
    <w:name w:val="menu-icon-container"/>
    <w:basedOn w:val="Normal"/>
    <w:pPr>
      <w:shd w:val="clear" w:color="auto" w:fill="FFFFFF"/>
      <w:spacing w:before="100" w:beforeAutospacing="1" w:after="360"/>
    </w:pPr>
  </w:style>
  <w:style w:type="paragraph" w:customStyle="1" w:styleId="site-header">
    <w:name w:val="site-header"/>
    <w:basedOn w:val="Normal"/>
    <w:pPr>
      <w:spacing w:before="100" w:beforeAutospacing="1" w:after="360"/>
    </w:pPr>
  </w:style>
  <w:style w:type="paragraph" w:customStyle="1" w:styleId="site-title">
    <w:name w:val="site-title"/>
    <w:basedOn w:val="Normal"/>
    <w:pPr>
      <w:spacing w:before="100" w:beforeAutospacing="1" w:after="360"/>
    </w:pPr>
    <w:rPr>
      <w:sz w:val="45"/>
      <w:szCs w:val="45"/>
    </w:rPr>
  </w:style>
  <w:style w:type="paragraph" w:customStyle="1" w:styleId="hentry">
    <w:name w:val="hentry"/>
    <w:basedOn w:val="Normal"/>
    <w:pPr>
      <w:spacing w:after="360"/>
    </w:pPr>
  </w:style>
  <w:style w:type="paragraph" w:customStyle="1" w:styleId="entry-title">
    <w:name w:val="entry-title"/>
    <w:basedOn w:val="Normal"/>
    <w:pPr>
      <w:pBdr>
        <w:bottom w:val="single" w:sz="6" w:space="6" w:color="F8F8F8"/>
      </w:pBdr>
      <w:spacing w:after="120"/>
    </w:pPr>
    <w:rPr>
      <w:sz w:val="45"/>
      <w:szCs w:val="45"/>
    </w:rPr>
  </w:style>
  <w:style w:type="paragraph" w:customStyle="1" w:styleId="entry-content">
    <w:name w:val="entry-content"/>
    <w:basedOn w:val="Normal"/>
    <w:pPr>
      <w:pBdr>
        <w:bottom w:val="single" w:sz="6" w:space="0" w:color="F8F8F8"/>
      </w:pBdr>
      <w:spacing w:before="100" w:beforeAutospacing="1" w:after="240"/>
    </w:pPr>
  </w:style>
  <w:style w:type="paragraph" w:customStyle="1" w:styleId="entry-meta">
    <w:name w:val="entry-meta"/>
    <w:basedOn w:val="Normal"/>
    <w:pPr>
      <w:pBdr>
        <w:bottom w:val="single" w:sz="6" w:space="0" w:color="F8F8F8"/>
      </w:pBdr>
      <w:spacing w:before="100" w:beforeAutospacing="1" w:after="360"/>
    </w:pPr>
    <w:rPr>
      <w:color w:val="666666"/>
      <w:sz w:val="21"/>
      <w:szCs w:val="21"/>
    </w:rPr>
  </w:style>
  <w:style w:type="paragraph" w:customStyle="1" w:styleId="byline">
    <w:name w:val="byline"/>
    <w:basedOn w:val="Normal"/>
    <w:pPr>
      <w:spacing w:before="100" w:beforeAutospacing="1" w:after="360"/>
    </w:pPr>
    <w:rPr>
      <w:vanish/>
    </w:rPr>
  </w:style>
  <w:style w:type="paragraph" w:customStyle="1" w:styleId="updated">
    <w:name w:val="updated"/>
    <w:basedOn w:val="Normal"/>
    <w:pPr>
      <w:spacing w:before="100" w:beforeAutospacing="1" w:after="360"/>
    </w:pPr>
    <w:rPr>
      <w:vanish/>
    </w:rPr>
  </w:style>
  <w:style w:type="paragraph" w:customStyle="1" w:styleId="author-meta">
    <w:name w:val="author-meta"/>
    <w:basedOn w:val="Normal"/>
    <w:pPr>
      <w:pBdr>
        <w:bottom w:val="single" w:sz="6" w:space="18" w:color="F8F8F8"/>
      </w:pBdr>
      <w:spacing w:after="360"/>
    </w:pPr>
    <w:rPr>
      <w:color w:val="555555"/>
      <w:sz w:val="21"/>
      <w:szCs w:val="21"/>
    </w:rPr>
  </w:style>
  <w:style w:type="paragraph" w:customStyle="1" w:styleId="author-description">
    <w:name w:val="author-description"/>
    <w:basedOn w:val="Normal"/>
    <w:pPr>
      <w:spacing w:before="100" w:beforeAutospacing="1" w:after="360"/>
      <w:ind w:left="1500"/>
    </w:pPr>
  </w:style>
  <w:style w:type="paragraph" w:customStyle="1" w:styleId="page-links">
    <w:name w:val="page-links"/>
    <w:basedOn w:val="Normal"/>
    <w:pPr>
      <w:spacing w:after="360"/>
    </w:pPr>
  </w:style>
  <w:style w:type="paragraph" w:customStyle="1" w:styleId="wp-caption">
    <w:name w:val="wp-caption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360"/>
    </w:pPr>
  </w:style>
  <w:style w:type="paragraph" w:customStyle="1" w:styleId="wp-caption-text">
    <w:name w:val="wp-caption-text"/>
    <w:basedOn w:val="Normal"/>
    <w:pPr>
      <w:spacing w:before="100" w:beforeAutospacing="1" w:after="360"/>
      <w:jc w:val="center"/>
    </w:pPr>
  </w:style>
  <w:style w:type="paragraph" w:customStyle="1" w:styleId="paging-navigation">
    <w:name w:val="paging-navigation"/>
    <w:basedOn w:val="Normal"/>
    <w:pPr>
      <w:spacing w:before="100" w:beforeAutospacing="1" w:after="360"/>
    </w:pPr>
    <w:rPr>
      <w:sz w:val="23"/>
      <w:szCs w:val="23"/>
    </w:rPr>
  </w:style>
  <w:style w:type="paragraph" w:customStyle="1" w:styleId="post-navigation">
    <w:name w:val="post-navigation"/>
    <w:basedOn w:val="Normal"/>
    <w:pPr>
      <w:spacing w:before="100" w:beforeAutospacing="1" w:after="360"/>
    </w:pPr>
    <w:rPr>
      <w:sz w:val="23"/>
      <w:szCs w:val="23"/>
    </w:rPr>
  </w:style>
  <w:style w:type="paragraph" w:customStyle="1" w:styleId="comments-title">
    <w:name w:val="comments-title"/>
    <w:basedOn w:val="Normal"/>
    <w:pPr>
      <w:spacing w:after="360"/>
    </w:pPr>
  </w:style>
  <w:style w:type="paragraph" w:customStyle="1" w:styleId="comment-list">
    <w:name w:val="comment-list"/>
    <w:basedOn w:val="Normal"/>
    <w:pPr>
      <w:spacing w:after="720"/>
    </w:pPr>
  </w:style>
  <w:style w:type="paragraph" w:customStyle="1" w:styleId="comment">
    <w:name w:val="comment"/>
    <w:basedOn w:val="Normal"/>
    <w:pPr>
      <w:spacing w:before="100" w:beforeAutospacing="1" w:after="240"/>
    </w:pPr>
  </w:style>
  <w:style w:type="paragraph" w:customStyle="1" w:styleId="comment-body">
    <w:name w:val="comment-body"/>
    <w:basedOn w:val="Normal"/>
    <w:pPr>
      <w:spacing w:before="100" w:beforeAutospacing="1" w:after="360"/>
    </w:pPr>
  </w:style>
  <w:style w:type="paragraph" w:customStyle="1" w:styleId="comment-content">
    <w:name w:val="comment-content"/>
    <w:basedOn w:val="Normal"/>
    <w:pPr>
      <w:spacing w:before="100" w:beforeAutospacing="1" w:after="360"/>
    </w:pPr>
    <w:rPr>
      <w:sz w:val="21"/>
      <w:szCs w:val="21"/>
    </w:rPr>
  </w:style>
  <w:style w:type="paragraph" w:customStyle="1" w:styleId="reply">
    <w:name w:val="reply"/>
    <w:basedOn w:val="Normal"/>
    <w:pPr>
      <w:spacing w:before="100" w:beforeAutospacing="1" w:after="360"/>
    </w:pPr>
    <w:rPr>
      <w:sz w:val="21"/>
      <w:szCs w:val="21"/>
    </w:rPr>
  </w:style>
  <w:style w:type="paragraph" w:customStyle="1" w:styleId="comment-meta">
    <w:name w:val="comment-meta"/>
    <w:basedOn w:val="Normal"/>
    <w:pPr>
      <w:spacing w:after="120"/>
    </w:pPr>
  </w:style>
  <w:style w:type="paragraph" w:customStyle="1" w:styleId="comment-metadata">
    <w:name w:val="comment-metadata"/>
    <w:basedOn w:val="Normal"/>
    <w:pPr>
      <w:spacing w:before="100" w:beforeAutospacing="1" w:after="360"/>
    </w:pPr>
    <w:rPr>
      <w:sz w:val="20"/>
      <w:szCs w:val="20"/>
    </w:rPr>
  </w:style>
  <w:style w:type="paragraph" w:customStyle="1" w:styleId="bypostauthor">
    <w:name w:val="bypostauthor"/>
    <w:basedOn w:val="Normal"/>
    <w:pPr>
      <w:shd w:val="clear" w:color="auto" w:fill="F8F8F8"/>
      <w:spacing w:before="100" w:beforeAutospacing="1" w:after="360"/>
    </w:pPr>
  </w:style>
  <w:style w:type="paragraph" w:customStyle="1" w:styleId="form-allowed-tags">
    <w:name w:val="form-allowed-tags"/>
    <w:basedOn w:val="Normal"/>
    <w:pPr>
      <w:spacing w:before="100" w:beforeAutospacing="1" w:after="360"/>
    </w:pPr>
    <w:rPr>
      <w:rFonts w:ascii="Open Sans" w:hAnsi="Open Sans"/>
      <w:sz w:val="20"/>
      <w:szCs w:val="20"/>
    </w:rPr>
  </w:style>
  <w:style w:type="paragraph" w:customStyle="1" w:styleId="widget">
    <w:name w:val="widget"/>
    <w:basedOn w:val="Normal"/>
    <w:pPr>
      <w:spacing w:after="360"/>
    </w:pPr>
    <w:rPr>
      <w:sz w:val="21"/>
      <w:szCs w:val="21"/>
    </w:r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60"/>
    </w:pPr>
    <w:rPr>
      <w:sz w:val="21"/>
      <w:szCs w:val="21"/>
    </w:rPr>
  </w:style>
  <w:style w:type="paragraph" w:customStyle="1" w:styleId="wp-pagenavi">
    <w:name w:val="wp-pagenavi"/>
    <w:basedOn w:val="Normal"/>
    <w:pPr>
      <w:spacing w:before="100" w:beforeAutospacing="1" w:after="360"/>
    </w:pPr>
    <w:rPr>
      <w:b/>
      <w:bCs/>
    </w:rPr>
  </w:style>
  <w:style w:type="paragraph" w:customStyle="1" w:styleId="wsp-category-title">
    <w:name w:val="wsp-category-title"/>
    <w:basedOn w:val="Normal"/>
    <w:pPr>
      <w:spacing w:before="100" w:beforeAutospacing="1" w:after="360"/>
    </w:pPr>
    <w:rPr>
      <w:b/>
      <w:bCs/>
    </w:rPr>
  </w:style>
  <w:style w:type="paragraph" w:customStyle="1" w:styleId="wsp-pages-list">
    <w:name w:val="wsp-pages-list"/>
    <w:basedOn w:val="Normal"/>
    <w:pPr>
      <w:spacing w:before="100" w:beforeAutospacing="1" w:after="360"/>
    </w:pPr>
  </w:style>
  <w:style w:type="paragraph" w:customStyle="1" w:styleId="wsp-posts-list">
    <w:name w:val="wsp-posts-list"/>
    <w:basedOn w:val="Normal"/>
    <w:pPr>
      <w:spacing w:before="100" w:beforeAutospacing="1" w:after="360"/>
    </w:pPr>
  </w:style>
  <w:style w:type="paragraph" w:customStyle="1" w:styleId="searchwp-live-search-results">
    <w:name w:val="searchwp-live-search-results"/>
    <w:basedOn w:val="Normal"/>
    <w:pPr>
      <w:shd w:val="clear" w:color="auto" w:fill="FFFFFF"/>
      <w:spacing w:before="100" w:beforeAutospacing="1" w:after="360"/>
    </w:pPr>
    <w:rPr>
      <w:vanish/>
    </w:rPr>
  </w:style>
  <w:style w:type="paragraph" w:customStyle="1" w:styleId="nav-menu">
    <w:name w:val="nav-menu"/>
    <w:basedOn w:val="Normal"/>
    <w:pPr>
      <w:spacing w:before="100" w:beforeAutospacing="1" w:after="360"/>
    </w:pPr>
  </w:style>
  <w:style w:type="paragraph" w:customStyle="1" w:styleId="entry-header">
    <w:name w:val="entry-header"/>
    <w:basedOn w:val="Normal"/>
    <w:pPr>
      <w:spacing w:before="100" w:beforeAutospacing="1" w:after="360"/>
    </w:pPr>
  </w:style>
  <w:style w:type="paragraph" w:customStyle="1" w:styleId="search-submit">
    <w:name w:val="search-submit"/>
    <w:basedOn w:val="Normal"/>
    <w:pPr>
      <w:spacing w:before="100" w:beforeAutospacing="1" w:after="360"/>
    </w:pPr>
  </w:style>
  <w:style w:type="paragraph" w:customStyle="1" w:styleId="gallery">
    <w:name w:val="gallery"/>
    <w:basedOn w:val="Normal"/>
    <w:pPr>
      <w:spacing w:before="100" w:beforeAutospacing="1" w:after="360"/>
    </w:pPr>
  </w:style>
  <w:style w:type="paragraph" w:customStyle="1" w:styleId="children">
    <w:name w:val="children"/>
    <w:basedOn w:val="Normal"/>
    <w:pPr>
      <w:spacing w:before="100" w:beforeAutospacing="1" w:after="360"/>
    </w:pPr>
  </w:style>
  <w:style w:type="paragraph" w:customStyle="1" w:styleId="easy-table-header">
    <w:name w:val="easy-table-header"/>
    <w:basedOn w:val="Normal"/>
    <w:pPr>
      <w:spacing w:before="100" w:beforeAutospacing="1" w:after="360"/>
    </w:pPr>
  </w:style>
  <w:style w:type="paragraph" w:customStyle="1" w:styleId="widgettitle">
    <w:name w:val="widgettitle"/>
    <w:basedOn w:val="Normal"/>
    <w:pPr>
      <w:spacing w:before="100" w:beforeAutospacing="1" w:after="360"/>
    </w:pPr>
  </w:style>
  <w:style w:type="paragraph" w:customStyle="1" w:styleId="widget-title">
    <w:name w:val="widget-title"/>
    <w:basedOn w:val="Normal"/>
    <w:pPr>
      <w:spacing w:before="100" w:beforeAutospacing="1" w:after="360"/>
    </w:pPr>
  </w:style>
  <w:style w:type="paragraph" w:customStyle="1" w:styleId="tagcloud">
    <w:name w:val="tagcloud"/>
    <w:basedOn w:val="Normal"/>
    <w:pPr>
      <w:spacing w:before="100" w:beforeAutospacing="1" w:after="360"/>
    </w:pPr>
  </w:style>
  <w:style w:type="paragraph" w:customStyle="1" w:styleId="textwidget">
    <w:name w:val="textwidget"/>
    <w:basedOn w:val="Normal"/>
    <w:pPr>
      <w:spacing w:before="100" w:beforeAutospacing="1" w:after="360"/>
    </w:pPr>
  </w:style>
  <w:style w:type="paragraph" w:customStyle="1" w:styleId="recentcommentsavatar">
    <w:name w:val="recentcommentsavatar"/>
    <w:basedOn w:val="Normal"/>
    <w:pPr>
      <w:spacing w:before="100" w:beforeAutospacing="1" w:after="360"/>
    </w:pPr>
  </w:style>
  <w:style w:type="paragraph" w:customStyle="1" w:styleId="milestone-content">
    <w:name w:val="milestone-content"/>
    <w:basedOn w:val="Normal"/>
    <w:pPr>
      <w:spacing w:before="100" w:beforeAutospacing="1" w:after="360"/>
    </w:pPr>
  </w:style>
  <w:style w:type="paragraph" w:customStyle="1" w:styleId="widgets-multi-column-grid">
    <w:name w:val="widgets-multi-column-grid"/>
    <w:basedOn w:val="Normal"/>
    <w:pPr>
      <w:spacing w:before="100" w:beforeAutospacing="1" w:after="360"/>
    </w:pPr>
  </w:style>
  <w:style w:type="paragraph" w:customStyle="1" w:styleId="widgets-grid-layout">
    <w:name w:val="widgets-grid-layout"/>
    <w:basedOn w:val="Normal"/>
    <w:pPr>
      <w:spacing w:before="100" w:beforeAutospacing="1" w:after="360"/>
    </w:pPr>
  </w:style>
  <w:style w:type="paragraph" w:customStyle="1" w:styleId="section-wrap">
    <w:name w:val="section-wrap"/>
    <w:basedOn w:val="Normal"/>
    <w:pPr>
      <w:spacing w:before="100" w:beforeAutospacing="1" w:after="360"/>
    </w:pPr>
  </w:style>
  <w:style w:type="paragraph" w:customStyle="1" w:styleId="search-form">
    <w:name w:val="search-form"/>
    <w:basedOn w:val="Normal"/>
    <w:pPr>
      <w:spacing w:before="100" w:beforeAutospacing="1" w:after="360"/>
    </w:pPr>
  </w:style>
  <w:style w:type="paragraph" w:customStyle="1" w:styleId="grofile-thumbnail">
    <w:name w:val="grofile-thumbnail"/>
    <w:basedOn w:val="Normal"/>
    <w:pPr>
      <w:spacing w:before="100" w:beforeAutospacing="1" w:after="360"/>
    </w:pPr>
  </w:style>
  <w:style w:type="paragraph" w:customStyle="1" w:styleId="search-field">
    <w:name w:val="search-field"/>
    <w:basedOn w:val="Normal"/>
    <w:pPr>
      <w:spacing w:before="100" w:beforeAutospacing="1" w:after="360"/>
    </w:pPr>
  </w:style>
  <w:style w:type="character" w:customStyle="1" w:styleId="pages">
    <w:name w:val="pages"/>
    <w:basedOn w:val="DefaultParagraphFont"/>
  </w:style>
  <w:style w:type="paragraph" w:customStyle="1" w:styleId="site-main1">
    <w:name w:val="site-main1"/>
    <w:basedOn w:val="Normal"/>
    <w:pPr>
      <w:ind w:right="3672"/>
    </w:pPr>
  </w:style>
  <w:style w:type="paragraph" w:customStyle="1" w:styleId="site-main2">
    <w:name w:val="site-main2"/>
    <w:basedOn w:val="Normal"/>
    <w:pPr>
      <w:ind w:right="3672"/>
    </w:pPr>
  </w:style>
  <w:style w:type="paragraph" w:customStyle="1" w:styleId="nav-menu1">
    <w:name w:val="nav-menu1"/>
    <w:basedOn w:val="Normal"/>
    <w:pPr>
      <w:spacing w:before="100" w:beforeAutospacing="1" w:after="360"/>
    </w:pPr>
    <w:rPr>
      <w:vanish/>
    </w:rPr>
  </w:style>
  <w:style w:type="paragraph" w:customStyle="1" w:styleId="entry-meta1">
    <w:name w:val="entry-meta1"/>
    <w:basedOn w:val="Normal"/>
    <w:pPr>
      <w:pBdr>
        <w:bottom w:val="single" w:sz="6" w:space="0" w:color="F8F8F8"/>
      </w:pBdr>
      <w:spacing w:after="360"/>
    </w:pPr>
    <w:rPr>
      <w:color w:val="666666"/>
      <w:sz w:val="21"/>
      <w:szCs w:val="21"/>
    </w:rPr>
  </w:style>
  <w:style w:type="paragraph" w:customStyle="1" w:styleId="byline1">
    <w:name w:val="byline1"/>
    <w:basedOn w:val="Normal"/>
    <w:pPr>
      <w:spacing w:before="100" w:beforeAutospacing="1" w:after="360"/>
    </w:pPr>
  </w:style>
  <w:style w:type="paragraph" w:customStyle="1" w:styleId="byline2">
    <w:name w:val="byline2"/>
    <w:basedOn w:val="Normal"/>
    <w:pPr>
      <w:spacing w:before="100" w:beforeAutospacing="1" w:after="360"/>
    </w:pPr>
  </w:style>
  <w:style w:type="paragraph" w:customStyle="1" w:styleId="site-main3">
    <w:name w:val="site-main3"/>
    <w:basedOn w:val="Normal"/>
    <w:pPr>
      <w:ind w:left="3672" w:right="3672"/>
    </w:pPr>
  </w:style>
  <w:style w:type="paragraph" w:customStyle="1" w:styleId="content-area1">
    <w:name w:val="content-area1"/>
    <w:basedOn w:val="Normal"/>
    <w:pPr>
      <w:ind w:left="-3060" w:right="-3060"/>
    </w:pPr>
  </w:style>
  <w:style w:type="paragraph" w:customStyle="1" w:styleId="entry-header1">
    <w:name w:val="entry-header1"/>
    <w:basedOn w:val="Normal"/>
    <w:pPr>
      <w:spacing w:after="360"/>
    </w:pPr>
  </w:style>
  <w:style w:type="paragraph" w:customStyle="1" w:styleId="entry-title1">
    <w:name w:val="entry-title1"/>
    <w:basedOn w:val="Normal"/>
    <w:pPr>
      <w:pBdr>
        <w:bottom w:val="single" w:sz="6" w:space="6" w:color="F8F8F8"/>
      </w:pBdr>
      <w:spacing w:after="120"/>
    </w:pPr>
    <w:rPr>
      <w:sz w:val="39"/>
      <w:szCs w:val="39"/>
    </w:rPr>
  </w:style>
  <w:style w:type="paragraph" w:customStyle="1" w:styleId="search-submit1">
    <w:name w:val="search-submit1"/>
    <w:basedOn w:val="Normal"/>
    <w:pPr>
      <w:spacing w:before="100" w:beforeAutospacing="1" w:after="360"/>
      <w:ind w:left="-810"/>
    </w:pPr>
  </w:style>
  <w:style w:type="paragraph" w:customStyle="1" w:styleId="search-form1">
    <w:name w:val="search-form1"/>
    <w:basedOn w:val="Normal"/>
    <w:pPr>
      <w:shd w:val="clear" w:color="auto" w:fill="F8F8F8"/>
      <w:spacing w:after="360"/>
    </w:pPr>
  </w:style>
  <w:style w:type="paragraph" w:customStyle="1" w:styleId="search-form2">
    <w:name w:val="search-form2"/>
    <w:basedOn w:val="Normal"/>
    <w:pPr>
      <w:shd w:val="clear" w:color="auto" w:fill="F8F8F8"/>
      <w:spacing w:after="360"/>
    </w:pPr>
  </w:style>
  <w:style w:type="paragraph" w:customStyle="1" w:styleId="search-field1">
    <w:name w:val="search-field1"/>
    <w:basedOn w:val="Normal"/>
    <w:pPr>
      <w:shd w:val="clear" w:color="auto" w:fill="FFFFFF"/>
      <w:spacing w:before="100" w:beforeAutospacing="1" w:after="360"/>
    </w:pPr>
  </w:style>
  <w:style w:type="paragraph" w:customStyle="1" w:styleId="search-field2">
    <w:name w:val="search-field2"/>
    <w:basedOn w:val="Normal"/>
    <w:pPr>
      <w:shd w:val="clear" w:color="auto" w:fill="FFFFFF"/>
      <w:spacing w:before="100" w:beforeAutospacing="1" w:after="360"/>
    </w:pPr>
  </w:style>
  <w:style w:type="paragraph" w:customStyle="1" w:styleId="widgettitle1">
    <w:name w:val="widgettitle1"/>
    <w:basedOn w:val="Normal"/>
    <w:pPr>
      <w:spacing w:after="120"/>
    </w:pPr>
  </w:style>
  <w:style w:type="paragraph" w:customStyle="1" w:styleId="entry-title2">
    <w:name w:val="entry-title2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entry-title3">
    <w:name w:val="entry-title3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wp-caption-text1">
    <w:name w:val="wp-caption-text1"/>
    <w:basedOn w:val="Normal"/>
    <w:qFormat/>
    <w:pPr>
      <w:spacing w:before="194" w:after="194"/>
      <w:jc w:val="center"/>
    </w:pPr>
  </w:style>
  <w:style w:type="paragraph" w:customStyle="1" w:styleId="gallery1">
    <w:name w:val="gallery1"/>
    <w:basedOn w:val="Normal"/>
    <w:qFormat/>
    <w:pPr>
      <w:spacing w:before="100" w:beforeAutospacing="1" w:after="360"/>
    </w:pPr>
  </w:style>
  <w:style w:type="paragraph" w:customStyle="1" w:styleId="children1">
    <w:name w:val="children1"/>
    <w:basedOn w:val="Normal"/>
    <w:qFormat/>
    <w:pPr>
      <w:spacing w:before="360"/>
      <w:ind w:left="1200"/>
    </w:pPr>
  </w:style>
  <w:style w:type="paragraph" w:customStyle="1" w:styleId="widget1">
    <w:name w:val="widget1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2">
    <w:name w:val="widget2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-title1">
    <w:name w:val="widget-title1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widget-title2">
    <w:name w:val="widget-title2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tagcloud1">
    <w:name w:val="tagcloud1"/>
    <w:basedOn w:val="Normal"/>
    <w:qFormat/>
    <w:pPr>
      <w:ind w:left="300" w:right="300"/>
    </w:pPr>
  </w:style>
  <w:style w:type="paragraph" w:customStyle="1" w:styleId="textwidget1">
    <w:name w:val="textwidget1"/>
    <w:basedOn w:val="Normal"/>
    <w:qFormat/>
    <w:pPr>
      <w:ind w:left="300" w:right="300"/>
    </w:pPr>
  </w:style>
  <w:style w:type="paragraph" w:customStyle="1" w:styleId="recentcommentsavatar1">
    <w:name w:val="recentcommentsavatar1"/>
    <w:basedOn w:val="Normal"/>
    <w:qFormat/>
    <w:pPr>
      <w:ind w:left="300" w:right="300"/>
    </w:pPr>
  </w:style>
  <w:style w:type="paragraph" w:customStyle="1" w:styleId="milestone-content1">
    <w:name w:val="milestone-content1"/>
    <w:basedOn w:val="Normal"/>
    <w:qFormat/>
    <w:pPr>
      <w:ind w:left="300" w:right="300"/>
    </w:pPr>
  </w:style>
  <w:style w:type="paragraph" w:customStyle="1" w:styleId="widgets-multi-column-grid1">
    <w:name w:val="widgets-multi-column-grid1"/>
    <w:basedOn w:val="Normal"/>
    <w:qFormat/>
    <w:pPr>
      <w:ind w:left="300" w:right="300"/>
    </w:pPr>
  </w:style>
  <w:style w:type="paragraph" w:customStyle="1" w:styleId="widgets-grid-layout1">
    <w:name w:val="widgets-grid-layout1"/>
    <w:basedOn w:val="Normal"/>
    <w:qFormat/>
    <w:pPr>
      <w:ind w:left="300" w:right="300"/>
    </w:pPr>
  </w:style>
  <w:style w:type="paragraph" w:customStyle="1" w:styleId="tagcloud2">
    <w:name w:val="tagcloud2"/>
    <w:basedOn w:val="Normal"/>
    <w:qFormat/>
    <w:pPr>
      <w:ind w:left="300" w:right="300"/>
    </w:pPr>
  </w:style>
  <w:style w:type="paragraph" w:customStyle="1" w:styleId="textwidget2">
    <w:name w:val="textwidget2"/>
    <w:basedOn w:val="Normal"/>
    <w:qFormat/>
    <w:pPr>
      <w:ind w:left="300" w:right="300"/>
    </w:pPr>
  </w:style>
  <w:style w:type="paragraph" w:customStyle="1" w:styleId="recentcommentsavatar2">
    <w:name w:val="recentcommentsavatar2"/>
    <w:basedOn w:val="Normal"/>
    <w:qFormat/>
    <w:pPr>
      <w:ind w:left="300" w:right="300"/>
    </w:pPr>
  </w:style>
  <w:style w:type="paragraph" w:customStyle="1" w:styleId="milestone-content2">
    <w:name w:val="milestone-content2"/>
    <w:basedOn w:val="Normal"/>
    <w:qFormat/>
    <w:pPr>
      <w:ind w:left="300" w:right="300"/>
    </w:pPr>
  </w:style>
  <w:style w:type="paragraph" w:customStyle="1" w:styleId="widgets-multi-column-grid2">
    <w:name w:val="widgets-multi-column-grid2"/>
    <w:basedOn w:val="Normal"/>
    <w:qFormat/>
    <w:pPr>
      <w:ind w:left="300" w:right="300"/>
    </w:pPr>
  </w:style>
  <w:style w:type="paragraph" w:customStyle="1" w:styleId="widgets-grid-layout2">
    <w:name w:val="widgets-grid-layout2"/>
    <w:basedOn w:val="Normal"/>
    <w:qFormat/>
    <w:pPr>
      <w:ind w:left="300" w:right="300"/>
    </w:pPr>
  </w:style>
  <w:style w:type="paragraph" w:customStyle="1" w:styleId="grofile-thumbnail1">
    <w:name w:val="grofile-thumbnail1"/>
    <w:basedOn w:val="Normal"/>
    <w:qFormat/>
    <w:pPr>
      <w:ind w:left="300" w:right="300"/>
    </w:pPr>
  </w:style>
  <w:style w:type="paragraph" w:customStyle="1" w:styleId="grofile-thumbnail2">
    <w:name w:val="grofile-thumbnail2"/>
    <w:basedOn w:val="Normal"/>
    <w:qFormat/>
    <w:pPr>
      <w:ind w:left="300" w:right="300"/>
    </w:pPr>
  </w:style>
  <w:style w:type="paragraph" w:customStyle="1" w:styleId="widget-title3">
    <w:name w:val="widget-title3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widget-title4">
    <w:name w:val="widget-title4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search-field3">
    <w:name w:val="search-field3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ield4">
    <w:name w:val="search-field4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widget3">
    <w:name w:val="widget3"/>
    <w:basedOn w:val="Normal"/>
    <w:qFormat/>
    <w:pPr>
      <w:spacing w:after="240"/>
    </w:pPr>
    <w:rPr>
      <w:sz w:val="27"/>
      <w:szCs w:val="27"/>
    </w:rPr>
  </w:style>
  <w:style w:type="paragraph" w:customStyle="1" w:styleId="widget-title5">
    <w:name w:val="widget-title5"/>
    <w:basedOn w:val="Normal"/>
    <w:qFormat/>
    <w:pPr>
      <w:spacing w:before="100" w:beforeAutospacing="1" w:after="120"/>
    </w:pPr>
    <w:rPr>
      <w:sz w:val="45"/>
      <w:szCs w:val="45"/>
    </w:rPr>
  </w:style>
  <w:style w:type="paragraph" w:customStyle="1" w:styleId="section-wrap1">
    <w:name w:val="section-wrap1"/>
    <w:basedOn w:val="Normal"/>
    <w:qFormat/>
    <w:pPr>
      <w:spacing w:before="100" w:beforeAutospacing="1" w:after="360"/>
    </w:pPr>
  </w:style>
  <w:style w:type="paragraph" w:customStyle="1" w:styleId="search-form3">
    <w:name w:val="search-form3"/>
    <w:basedOn w:val="Normal"/>
    <w:qFormat/>
  </w:style>
  <w:style w:type="paragraph" w:customStyle="1" w:styleId="widget-title6">
    <w:name w:val="widget-title6"/>
    <w:basedOn w:val="Normal"/>
    <w:qFormat/>
    <w:pPr>
      <w:spacing w:before="100" w:beforeAutospacing="1" w:after="240"/>
    </w:pPr>
    <w:rPr>
      <w:sz w:val="27"/>
      <w:szCs w:val="27"/>
    </w:rPr>
  </w:style>
  <w:style w:type="paragraph" w:customStyle="1" w:styleId="search-field5">
    <w:name w:val="search-field5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orm4">
    <w:name w:val="search-form4"/>
    <w:basedOn w:val="Normal"/>
    <w:qFormat/>
  </w:style>
  <w:style w:type="character" w:customStyle="1" w:styleId="pages1">
    <w:name w:val="pages1"/>
    <w:basedOn w:val="DefaultParagraphFont"/>
    <w:qFormat/>
    <w:rPr>
      <w:color w:val="999999"/>
      <w:sz w:val="23"/>
      <w:szCs w:val="23"/>
    </w:rPr>
  </w:style>
  <w:style w:type="paragraph" w:customStyle="1" w:styleId="easy-table-header1">
    <w:name w:val="easy-table-header1"/>
    <w:basedOn w:val="Normal"/>
    <w:qFormat/>
    <w:pPr>
      <w:spacing w:before="100" w:beforeAutospacing="1" w:after="360"/>
    </w:pPr>
  </w:style>
  <w:style w:type="character" w:customStyle="1" w:styleId="meta-nav">
    <w:name w:val="meta-nav"/>
    <w:basedOn w:val="DefaultParagraphFont"/>
    <w:qFormat/>
  </w:style>
  <w:style w:type="paragraph" w:customStyle="1" w:styleId="searchwp-live-search-results-showing">
    <w:name w:val="searchwp-live-search-results-showing"/>
    <w:basedOn w:val="Normal"/>
    <w:qFormat/>
    <w:pPr>
      <w:spacing w:before="100" w:beforeAutospacing="1" w:after="360"/>
    </w:pPr>
  </w:style>
  <w:style w:type="paragraph" w:customStyle="1" w:styleId="searchwp-live-search-no-results">
    <w:name w:val="searchwp-live-search-no-results"/>
    <w:basedOn w:val="Normal"/>
    <w:qFormat/>
    <w:pPr>
      <w:spacing w:before="100" w:beforeAutospacing="1" w:after="360"/>
      <w:jc w:val="center"/>
    </w:pPr>
  </w:style>
  <w:style w:type="paragraph" w:customStyle="1" w:styleId="site-main4">
    <w:name w:val="site-main4"/>
    <w:basedOn w:val="Normal"/>
    <w:qFormat/>
    <w:pPr>
      <w:ind w:right="3672"/>
    </w:pPr>
  </w:style>
  <w:style w:type="paragraph" w:customStyle="1" w:styleId="site-main5">
    <w:name w:val="site-main5"/>
    <w:basedOn w:val="Normal"/>
    <w:qFormat/>
    <w:pPr>
      <w:ind w:right="3672"/>
    </w:pPr>
  </w:style>
  <w:style w:type="paragraph" w:customStyle="1" w:styleId="nav-menu2">
    <w:name w:val="nav-menu2"/>
    <w:basedOn w:val="Normal"/>
    <w:qFormat/>
    <w:pPr>
      <w:spacing w:before="100" w:beforeAutospacing="1" w:after="360"/>
    </w:pPr>
    <w:rPr>
      <w:vanish/>
    </w:rPr>
  </w:style>
  <w:style w:type="paragraph" w:customStyle="1" w:styleId="entry-meta2">
    <w:name w:val="entry-meta2"/>
    <w:basedOn w:val="Normal"/>
    <w:qFormat/>
    <w:pPr>
      <w:pBdr>
        <w:bottom w:val="single" w:sz="6" w:space="0" w:color="F8F8F8"/>
      </w:pBdr>
      <w:spacing w:after="360"/>
    </w:pPr>
    <w:rPr>
      <w:color w:val="666666"/>
      <w:sz w:val="21"/>
      <w:szCs w:val="21"/>
    </w:rPr>
  </w:style>
  <w:style w:type="paragraph" w:customStyle="1" w:styleId="byline3">
    <w:name w:val="byline3"/>
    <w:basedOn w:val="Normal"/>
    <w:qFormat/>
    <w:pPr>
      <w:spacing w:before="100" w:beforeAutospacing="1" w:after="360"/>
    </w:pPr>
  </w:style>
  <w:style w:type="paragraph" w:customStyle="1" w:styleId="byline4">
    <w:name w:val="byline4"/>
    <w:basedOn w:val="Normal"/>
    <w:qFormat/>
    <w:pPr>
      <w:spacing w:before="100" w:beforeAutospacing="1" w:after="360"/>
    </w:pPr>
  </w:style>
  <w:style w:type="paragraph" w:customStyle="1" w:styleId="site-main6">
    <w:name w:val="site-main6"/>
    <w:basedOn w:val="Normal"/>
    <w:qFormat/>
    <w:pPr>
      <w:ind w:left="3672" w:right="3672"/>
    </w:pPr>
  </w:style>
  <w:style w:type="paragraph" w:customStyle="1" w:styleId="content-area2">
    <w:name w:val="content-area2"/>
    <w:basedOn w:val="Normal"/>
    <w:qFormat/>
    <w:pPr>
      <w:ind w:left="-3060" w:right="-3060"/>
    </w:pPr>
  </w:style>
  <w:style w:type="paragraph" w:customStyle="1" w:styleId="entry-header2">
    <w:name w:val="entry-header2"/>
    <w:basedOn w:val="Normal"/>
    <w:qFormat/>
    <w:pPr>
      <w:spacing w:after="360"/>
    </w:pPr>
  </w:style>
  <w:style w:type="paragraph" w:customStyle="1" w:styleId="entry-title4">
    <w:name w:val="entry-title4"/>
    <w:basedOn w:val="Normal"/>
    <w:qFormat/>
    <w:pPr>
      <w:pBdr>
        <w:bottom w:val="single" w:sz="6" w:space="6" w:color="F8F8F8"/>
      </w:pBdr>
      <w:spacing w:after="120"/>
    </w:pPr>
    <w:rPr>
      <w:sz w:val="39"/>
      <w:szCs w:val="39"/>
    </w:rPr>
  </w:style>
  <w:style w:type="paragraph" w:customStyle="1" w:styleId="search-submit2">
    <w:name w:val="search-submit2"/>
    <w:basedOn w:val="Normal"/>
    <w:qFormat/>
    <w:pPr>
      <w:spacing w:before="100" w:beforeAutospacing="1" w:after="360"/>
      <w:ind w:left="-810"/>
    </w:pPr>
  </w:style>
  <w:style w:type="paragraph" w:customStyle="1" w:styleId="search-form5">
    <w:name w:val="search-form5"/>
    <w:basedOn w:val="Normal"/>
    <w:qFormat/>
    <w:pPr>
      <w:shd w:val="clear" w:color="auto" w:fill="F8F8F8"/>
      <w:spacing w:after="360"/>
    </w:pPr>
  </w:style>
  <w:style w:type="paragraph" w:customStyle="1" w:styleId="search-form6">
    <w:name w:val="search-form6"/>
    <w:basedOn w:val="Normal"/>
    <w:qFormat/>
    <w:pPr>
      <w:shd w:val="clear" w:color="auto" w:fill="F8F8F8"/>
      <w:spacing w:after="360"/>
    </w:pPr>
  </w:style>
  <w:style w:type="paragraph" w:customStyle="1" w:styleId="search-field6">
    <w:name w:val="search-field6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ield7">
    <w:name w:val="search-field7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widgettitle2">
    <w:name w:val="widgettitle2"/>
    <w:basedOn w:val="Normal"/>
    <w:qFormat/>
    <w:pPr>
      <w:spacing w:after="120"/>
    </w:pPr>
  </w:style>
  <w:style w:type="paragraph" w:customStyle="1" w:styleId="entry-title5">
    <w:name w:val="entry-title5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entry-title6">
    <w:name w:val="entry-title6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wp-caption-text2">
    <w:name w:val="wp-caption-text2"/>
    <w:basedOn w:val="Normal"/>
    <w:qFormat/>
    <w:pPr>
      <w:spacing w:before="194" w:after="194"/>
      <w:jc w:val="center"/>
    </w:pPr>
  </w:style>
  <w:style w:type="paragraph" w:customStyle="1" w:styleId="gallery2">
    <w:name w:val="gallery2"/>
    <w:basedOn w:val="Normal"/>
    <w:qFormat/>
    <w:pPr>
      <w:spacing w:before="100" w:beforeAutospacing="1" w:after="360"/>
    </w:pPr>
  </w:style>
  <w:style w:type="paragraph" w:customStyle="1" w:styleId="children2">
    <w:name w:val="children2"/>
    <w:basedOn w:val="Normal"/>
    <w:qFormat/>
    <w:pPr>
      <w:spacing w:before="360"/>
      <w:ind w:left="1200"/>
    </w:pPr>
  </w:style>
  <w:style w:type="paragraph" w:customStyle="1" w:styleId="widget4">
    <w:name w:val="widget4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5">
    <w:name w:val="widget5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-title7">
    <w:name w:val="widget-title7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widget-title8">
    <w:name w:val="widget-title8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tagcloud3">
    <w:name w:val="tagcloud3"/>
    <w:basedOn w:val="Normal"/>
    <w:qFormat/>
    <w:pPr>
      <w:ind w:left="300" w:right="300"/>
    </w:pPr>
  </w:style>
  <w:style w:type="paragraph" w:customStyle="1" w:styleId="textwidget3">
    <w:name w:val="textwidget3"/>
    <w:basedOn w:val="Normal"/>
    <w:qFormat/>
    <w:pPr>
      <w:ind w:left="300" w:right="300"/>
    </w:pPr>
  </w:style>
  <w:style w:type="paragraph" w:customStyle="1" w:styleId="recentcommentsavatar3">
    <w:name w:val="recentcommentsavatar3"/>
    <w:basedOn w:val="Normal"/>
    <w:qFormat/>
    <w:pPr>
      <w:ind w:left="300" w:right="300"/>
    </w:pPr>
  </w:style>
  <w:style w:type="paragraph" w:customStyle="1" w:styleId="milestone-content3">
    <w:name w:val="milestone-content3"/>
    <w:basedOn w:val="Normal"/>
    <w:qFormat/>
    <w:pPr>
      <w:ind w:left="300" w:right="300"/>
    </w:pPr>
  </w:style>
  <w:style w:type="paragraph" w:customStyle="1" w:styleId="widgets-multi-column-grid3">
    <w:name w:val="widgets-multi-column-grid3"/>
    <w:basedOn w:val="Normal"/>
    <w:qFormat/>
    <w:pPr>
      <w:ind w:left="300" w:right="300"/>
    </w:pPr>
  </w:style>
  <w:style w:type="paragraph" w:customStyle="1" w:styleId="widgets-grid-layout3">
    <w:name w:val="widgets-grid-layout3"/>
    <w:basedOn w:val="Normal"/>
    <w:qFormat/>
    <w:pPr>
      <w:ind w:left="300" w:right="300"/>
    </w:pPr>
  </w:style>
  <w:style w:type="paragraph" w:customStyle="1" w:styleId="tagcloud4">
    <w:name w:val="tagcloud4"/>
    <w:basedOn w:val="Normal"/>
    <w:qFormat/>
    <w:pPr>
      <w:ind w:left="300" w:right="300"/>
    </w:pPr>
  </w:style>
  <w:style w:type="paragraph" w:customStyle="1" w:styleId="textwidget4">
    <w:name w:val="textwidget4"/>
    <w:basedOn w:val="Normal"/>
    <w:qFormat/>
    <w:pPr>
      <w:ind w:left="300" w:right="300"/>
    </w:pPr>
  </w:style>
  <w:style w:type="paragraph" w:customStyle="1" w:styleId="recentcommentsavatar4">
    <w:name w:val="recentcommentsavatar4"/>
    <w:basedOn w:val="Normal"/>
    <w:qFormat/>
    <w:pPr>
      <w:ind w:left="300" w:right="300"/>
    </w:pPr>
  </w:style>
  <w:style w:type="paragraph" w:customStyle="1" w:styleId="milestone-content4">
    <w:name w:val="milestone-content4"/>
    <w:basedOn w:val="Normal"/>
    <w:qFormat/>
    <w:pPr>
      <w:ind w:left="300" w:right="300"/>
    </w:pPr>
  </w:style>
  <w:style w:type="paragraph" w:customStyle="1" w:styleId="widgets-multi-column-grid4">
    <w:name w:val="widgets-multi-column-grid4"/>
    <w:basedOn w:val="Normal"/>
    <w:qFormat/>
    <w:pPr>
      <w:ind w:left="300" w:right="300"/>
    </w:pPr>
  </w:style>
  <w:style w:type="paragraph" w:customStyle="1" w:styleId="widgets-grid-layout4">
    <w:name w:val="widgets-grid-layout4"/>
    <w:basedOn w:val="Normal"/>
    <w:qFormat/>
    <w:pPr>
      <w:ind w:left="300" w:right="300"/>
    </w:pPr>
  </w:style>
  <w:style w:type="paragraph" w:customStyle="1" w:styleId="grofile-thumbnail3">
    <w:name w:val="grofile-thumbnail3"/>
    <w:basedOn w:val="Normal"/>
    <w:qFormat/>
    <w:pPr>
      <w:ind w:left="300" w:right="300"/>
    </w:pPr>
  </w:style>
  <w:style w:type="paragraph" w:customStyle="1" w:styleId="grofile-thumbnail4">
    <w:name w:val="grofile-thumbnail4"/>
    <w:basedOn w:val="Normal"/>
    <w:qFormat/>
    <w:pPr>
      <w:ind w:left="300" w:right="300"/>
    </w:pPr>
  </w:style>
  <w:style w:type="paragraph" w:customStyle="1" w:styleId="widget-title9">
    <w:name w:val="widget-title9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widget-title10">
    <w:name w:val="widget-title10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search-field8">
    <w:name w:val="search-field8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ield9">
    <w:name w:val="search-field9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widget6">
    <w:name w:val="widget6"/>
    <w:basedOn w:val="Normal"/>
    <w:qFormat/>
    <w:pPr>
      <w:spacing w:after="240"/>
    </w:pPr>
    <w:rPr>
      <w:sz w:val="27"/>
      <w:szCs w:val="27"/>
    </w:rPr>
  </w:style>
  <w:style w:type="paragraph" w:customStyle="1" w:styleId="widget-title11">
    <w:name w:val="widget-title11"/>
    <w:basedOn w:val="Normal"/>
    <w:qFormat/>
    <w:pPr>
      <w:spacing w:before="100" w:beforeAutospacing="1" w:after="120"/>
    </w:pPr>
    <w:rPr>
      <w:sz w:val="45"/>
      <w:szCs w:val="45"/>
    </w:rPr>
  </w:style>
  <w:style w:type="paragraph" w:customStyle="1" w:styleId="section-wrap2">
    <w:name w:val="section-wrap2"/>
    <w:basedOn w:val="Normal"/>
    <w:qFormat/>
    <w:pPr>
      <w:spacing w:before="100" w:beforeAutospacing="1" w:after="360"/>
    </w:pPr>
  </w:style>
  <w:style w:type="paragraph" w:customStyle="1" w:styleId="search-form7">
    <w:name w:val="search-form7"/>
    <w:basedOn w:val="Normal"/>
    <w:qFormat/>
  </w:style>
  <w:style w:type="paragraph" w:customStyle="1" w:styleId="widget-title12">
    <w:name w:val="widget-title12"/>
    <w:basedOn w:val="Normal"/>
    <w:qFormat/>
    <w:pPr>
      <w:spacing w:before="100" w:beforeAutospacing="1" w:after="240"/>
    </w:pPr>
    <w:rPr>
      <w:sz w:val="27"/>
      <w:szCs w:val="27"/>
    </w:rPr>
  </w:style>
  <w:style w:type="paragraph" w:customStyle="1" w:styleId="search-field10">
    <w:name w:val="search-field10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orm8">
    <w:name w:val="search-form8"/>
    <w:basedOn w:val="Normal"/>
    <w:qFormat/>
  </w:style>
  <w:style w:type="character" w:customStyle="1" w:styleId="pages2">
    <w:name w:val="pages2"/>
    <w:basedOn w:val="DefaultParagraphFont"/>
    <w:qFormat/>
    <w:rPr>
      <w:color w:val="999999"/>
      <w:sz w:val="23"/>
      <w:szCs w:val="23"/>
    </w:rPr>
  </w:style>
  <w:style w:type="paragraph" w:customStyle="1" w:styleId="easy-table-header2">
    <w:name w:val="easy-table-header2"/>
    <w:basedOn w:val="Normal"/>
    <w:qFormat/>
    <w:pPr>
      <w:spacing w:before="100" w:beforeAutospacing="1" w:after="360"/>
    </w:pPr>
  </w:style>
  <w:style w:type="paragraph" w:styleId="ListParagraph">
    <w:name w:val="List Paragraph"/>
    <w:basedOn w:val="Normal"/>
    <w:uiPriority w:val="34"/>
    <w:qFormat/>
    <w:pPr>
      <w:suppressAutoHyphens/>
      <w:ind w:left="720"/>
    </w:pPr>
    <w:rPr>
      <w:lang w:eastAsia="ar-SA"/>
    </w:rPr>
  </w:style>
  <w:style w:type="character" w:customStyle="1" w:styleId="Bodytext">
    <w:name w:val="Body text_"/>
    <w:basedOn w:val="DefaultParagraphFont"/>
    <w:link w:val="BodyText1"/>
    <w:qFormat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pPr>
      <w:widowControl w:val="0"/>
      <w:shd w:val="clear" w:color="auto" w:fill="FFFFFF"/>
      <w:spacing w:before="6420" w:line="0" w:lineRule="atLeast"/>
      <w:jc w:val="center"/>
    </w:pPr>
    <w:rPr>
      <w:rFonts w:ascii="Microsoft Sans Serif" w:eastAsia="Microsoft Sans Serif" w:hAnsi="Microsoft Sans Serif" w:cs="Microsoft Sans Serif"/>
      <w:sz w:val="8"/>
      <w:szCs w:val="8"/>
    </w:rPr>
  </w:style>
  <w:style w:type="character" w:customStyle="1" w:styleId="BodytextTimesNewRoman75ptSpacing0pt">
    <w:name w:val="Body text + Times New Roman;7;5 pt;Spacing 0 pt"/>
    <w:basedOn w:val="Bodytext"/>
    <w:qFormat/>
    <w:rPr>
      <w:rFonts w:ascii="Times New Roman" w:eastAsia="Times New Roman" w:hAnsi="Times New Roman" w:cs="Times New Roman"/>
      <w:color w:val="000000"/>
      <w:spacing w:val="8"/>
      <w:w w:val="100"/>
      <w:position w:val="0"/>
      <w:sz w:val="15"/>
      <w:szCs w:val="15"/>
      <w:shd w:val="clear" w:color="auto" w:fill="FFFFFF"/>
      <w:lang w:val="ro-RO" w:eastAsia="ro-RO" w:bidi="ro-RO"/>
    </w:rPr>
  </w:style>
  <w:style w:type="character" w:customStyle="1" w:styleId="Bodytext9ptSpacing0pt">
    <w:name w:val="Body text + 9 pt;Spacing 0 pt"/>
    <w:basedOn w:val="Bodytext"/>
    <w:qFormat/>
    <w:rPr>
      <w:rFonts w:ascii="Microsoft Sans Serif" w:eastAsia="Microsoft Sans Serif" w:hAnsi="Microsoft Sans Serif" w:cs="Microsoft Sans Serif"/>
      <w:color w:val="000000"/>
      <w:spacing w:val="3"/>
      <w:w w:val="100"/>
      <w:position w:val="0"/>
      <w:sz w:val="18"/>
      <w:szCs w:val="18"/>
      <w:shd w:val="clear" w:color="auto" w:fill="FFFFFF"/>
      <w:lang w:val="ro-RO" w:eastAsia="ro-RO" w:bidi="ro-RO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4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secretara@spitalulbuzau.ro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n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7A9C-6EDF-42E8-AD35-F50954CE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Antet.dotx</Template>
  <TotalTime>287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SMCPC SEF</cp:lastModifiedBy>
  <cp:revision>136</cp:revision>
  <cp:lastPrinted>2025-06-20T05:33:00Z</cp:lastPrinted>
  <dcterms:created xsi:type="dcterms:W3CDTF">2025-01-30T06:32:00Z</dcterms:created>
  <dcterms:modified xsi:type="dcterms:W3CDTF">2025-09-04T09:49:00Z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2C0FF54D847843098F6314B04168322C_12</vt:lpwstr>
  </property>
</Properties>
</file>